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5696" w14:textId="77777777" w:rsidR="004D1562" w:rsidRDefault="004D1562">
      <w:pPr>
        <w:spacing w:line="100" w:lineRule="exact"/>
      </w:pPr>
    </w:p>
    <w:tbl>
      <w:tblPr>
        <w:tblW w:w="11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55"/>
        <w:gridCol w:w="579"/>
        <w:gridCol w:w="1002"/>
        <w:gridCol w:w="181"/>
        <w:gridCol w:w="1096"/>
        <w:gridCol w:w="1035"/>
        <w:gridCol w:w="48"/>
        <w:gridCol w:w="1062"/>
        <w:gridCol w:w="782"/>
        <w:gridCol w:w="1226"/>
        <w:gridCol w:w="1474"/>
        <w:gridCol w:w="20"/>
      </w:tblGrid>
      <w:tr w:rsidR="00C2095B" w:rsidRPr="00027257" w14:paraId="5AE3E3C7" w14:textId="77777777" w:rsidTr="002C74D3">
        <w:trPr>
          <w:gridAfter w:val="1"/>
          <w:wAfter w:w="20" w:type="dxa"/>
        </w:trPr>
        <w:tc>
          <w:tcPr>
            <w:tcW w:w="6748" w:type="dxa"/>
            <w:gridSpan w:val="6"/>
            <w:tcBorders>
              <w:right w:val="single" w:sz="4" w:space="0" w:color="auto"/>
            </w:tcBorders>
          </w:tcPr>
          <w:p w14:paraId="37AD8598" w14:textId="77777777" w:rsidR="00C2095B" w:rsidRPr="00027257" w:rsidRDefault="0057042F" w:rsidP="002C74D3">
            <w:pPr>
              <w:ind w:left="-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drawing>
                <wp:inline distT="0" distB="0" distL="0" distR="0" wp14:anchorId="79BB8C00" wp14:editId="2AF6E7AB">
                  <wp:extent cx="2070735" cy="93091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35" cy="930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74D3" w:rsidRPr="00027257">
              <w:rPr>
                <w:rFonts w:ascii="Arial Narrow" w:hAnsi="Arial Narrow"/>
                <w:b/>
              </w:rPr>
              <w:t xml:space="preserve"> </w:t>
            </w:r>
          </w:p>
          <w:p w14:paraId="16EAEE8A" w14:textId="77777777" w:rsidR="002C74D3" w:rsidRPr="002C74D3" w:rsidRDefault="002C74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DCDE133" w14:textId="77777777" w:rsidR="00C2095B" w:rsidRPr="002C5D6B" w:rsidRDefault="002C5D6B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2C5D6B">
              <w:rPr>
                <w:rFonts w:ascii="Arial Narrow" w:hAnsi="Arial Narrow"/>
                <w:b/>
                <w:sz w:val="44"/>
                <w:szCs w:val="44"/>
              </w:rPr>
              <w:t>EMPLOYMENT APPLICATION</w:t>
            </w:r>
          </w:p>
          <w:p w14:paraId="6E453CCA" w14:textId="77777777" w:rsidR="000F6484" w:rsidRPr="00027257" w:rsidRDefault="00C2095B" w:rsidP="00972E05">
            <w:pPr>
              <w:jc w:val="center"/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Submit Completed Application</w:t>
            </w:r>
            <w:r w:rsidR="00972E05" w:rsidRPr="00027257">
              <w:rPr>
                <w:rFonts w:ascii="Arial Narrow" w:hAnsi="Arial Narrow"/>
                <w:sz w:val="24"/>
              </w:rPr>
              <w:t xml:space="preserve"> </w:t>
            </w:r>
            <w:r w:rsidR="000F6484" w:rsidRPr="00027257">
              <w:rPr>
                <w:rFonts w:ascii="Arial Narrow" w:hAnsi="Arial Narrow"/>
                <w:sz w:val="24"/>
              </w:rPr>
              <w:t>to the Address</w:t>
            </w:r>
          </w:p>
          <w:p w14:paraId="7139F45C" w14:textId="77777777" w:rsidR="00C2095B" w:rsidRPr="00027257" w:rsidRDefault="00C2095B" w:rsidP="00972E05">
            <w:pPr>
              <w:jc w:val="center"/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Indicated on</w:t>
            </w:r>
            <w:r w:rsidR="00972E05" w:rsidRPr="00027257">
              <w:rPr>
                <w:rFonts w:ascii="Arial Narrow" w:hAnsi="Arial Narrow"/>
                <w:sz w:val="24"/>
              </w:rPr>
              <w:t xml:space="preserve"> the Job </w:t>
            </w:r>
            <w:r w:rsidRPr="00027257">
              <w:rPr>
                <w:rFonts w:ascii="Arial Narrow" w:hAnsi="Arial Narrow"/>
                <w:sz w:val="24"/>
              </w:rPr>
              <w:t>Announcement</w:t>
            </w:r>
          </w:p>
          <w:p w14:paraId="57606BAD" w14:textId="77777777" w:rsidR="000F27EF" w:rsidRPr="00027257" w:rsidRDefault="000F27EF">
            <w:pPr>
              <w:spacing w:line="14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83C" w14:textId="77777777" w:rsidR="00C2095B" w:rsidRPr="00027257" w:rsidRDefault="00C2095B" w:rsidP="00027257">
            <w:pPr>
              <w:ind w:left="7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7257">
              <w:rPr>
                <w:rFonts w:ascii="Arial Narrow" w:hAnsi="Arial Narrow"/>
                <w:b/>
                <w:sz w:val="22"/>
                <w:szCs w:val="22"/>
              </w:rPr>
              <w:t>FOR OFFICE USE ONLY</w:t>
            </w:r>
          </w:p>
          <w:p w14:paraId="58B5DE36" w14:textId="77777777" w:rsidR="00027257" w:rsidRDefault="00027257" w:rsidP="00027257">
            <w:pPr>
              <w:tabs>
                <w:tab w:val="left" w:pos="2232"/>
              </w:tabs>
              <w:ind w:left="432"/>
              <w:rPr>
                <w:rFonts w:ascii="Arial Narrow" w:hAnsi="Arial Narrow"/>
                <w:sz w:val="22"/>
                <w:szCs w:val="22"/>
              </w:rPr>
            </w:pPr>
            <w:r w:rsidRPr="0002725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4"/>
            <w:r w:rsidRPr="0002725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E43C9B">
              <w:rPr>
                <w:rFonts w:ascii="Arial Narrow" w:hAnsi="Arial Narrow"/>
                <w:b/>
                <w:sz w:val="22"/>
                <w:szCs w:val="22"/>
              </w:rPr>
            </w:r>
            <w:r w:rsidR="00E43C9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02725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0"/>
            <w:r w:rsidRPr="000272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bookmarkStart w:id="1" w:name="Text31"/>
            <w:r w:rsidRPr="00027257">
              <w:rPr>
                <w:rFonts w:ascii="Arial Narrow" w:hAnsi="Arial Narrow"/>
                <w:sz w:val="22"/>
                <w:szCs w:val="22"/>
              </w:rPr>
              <w:t>Received Date:</w:t>
            </w:r>
            <w:bookmarkStart w:id="2" w:name="Check13"/>
            <w:bookmarkEnd w:id="1"/>
            <w:r>
              <w:rPr>
                <w:rFonts w:ascii="Arial Narrow" w:hAnsi="Arial Narrow"/>
                <w:sz w:val="22"/>
                <w:szCs w:val="22"/>
              </w:rPr>
              <w:t xml:space="preserve">     _______________</w:t>
            </w:r>
          </w:p>
          <w:p w14:paraId="541AA458" w14:textId="77777777" w:rsidR="00C2095B" w:rsidRPr="00027257" w:rsidRDefault="004F2E16" w:rsidP="00027257">
            <w:pPr>
              <w:tabs>
                <w:tab w:val="left" w:pos="2247"/>
              </w:tabs>
              <w:ind w:left="432"/>
              <w:rPr>
                <w:rFonts w:ascii="Arial Narrow" w:hAnsi="Arial Narrow"/>
                <w:sz w:val="22"/>
                <w:szCs w:val="22"/>
              </w:rPr>
            </w:pPr>
            <w:r w:rsidRPr="0002725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5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2"/>
                <w:szCs w:val="22"/>
              </w:rPr>
            </w:r>
            <w:r w:rsidR="00E43C9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725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C2095B" w:rsidRPr="0002725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27257" w:rsidRPr="00027257">
              <w:rPr>
                <w:rFonts w:ascii="Arial Narrow" w:hAnsi="Arial Narrow"/>
                <w:sz w:val="22"/>
                <w:szCs w:val="22"/>
              </w:rPr>
              <w:t>Response Sent:</w:t>
            </w:r>
            <w:r w:rsidR="00027257">
              <w:rPr>
                <w:rFonts w:ascii="Arial Narrow" w:hAnsi="Arial Narrow"/>
                <w:sz w:val="22"/>
                <w:szCs w:val="22"/>
              </w:rPr>
              <w:t xml:space="preserve">    _______________</w:t>
            </w:r>
          </w:p>
          <w:bookmarkStart w:id="3" w:name="Check14"/>
          <w:p w14:paraId="1D1F9EEF" w14:textId="77777777" w:rsidR="00C2095B" w:rsidRPr="00027257" w:rsidRDefault="004F2E16" w:rsidP="00027257">
            <w:pPr>
              <w:tabs>
                <w:tab w:val="right" w:pos="792"/>
                <w:tab w:val="left" w:pos="2247"/>
              </w:tabs>
              <w:ind w:left="432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02725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5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2"/>
                <w:szCs w:val="22"/>
              </w:rPr>
            </w:r>
            <w:r w:rsidR="00E43C9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725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C2095B" w:rsidRPr="0002725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27257" w:rsidRPr="00027257">
              <w:rPr>
                <w:rFonts w:ascii="Arial Narrow" w:hAnsi="Arial Narrow"/>
                <w:sz w:val="22"/>
                <w:szCs w:val="22"/>
              </w:rPr>
              <w:t>Input Date:</w:t>
            </w:r>
            <w:r w:rsidR="00C2095B" w:rsidRPr="00027257">
              <w:rPr>
                <w:rFonts w:ascii="Arial Narrow" w:hAnsi="Arial Narrow"/>
                <w:sz w:val="22"/>
                <w:szCs w:val="22"/>
              </w:rPr>
              <w:tab/>
            </w:r>
            <w:r w:rsidR="00027257">
              <w:rPr>
                <w:rFonts w:ascii="Arial Narrow" w:hAnsi="Arial Narrow"/>
                <w:sz w:val="22"/>
                <w:szCs w:val="22"/>
              </w:rPr>
              <w:t>_______________</w:t>
            </w:r>
          </w:p>
          <w:bookmarkStart w:id="4" w:name="Check15"/>
          <w:p w14:paraId="6120FDEE" w14:textId="77777777" w:rsidR="00027257" w:rsidRDefault="004F2E16" w:rsidP="00027257">
            <w:pPr>
              <w:tabs>
                <w:tab w:val="left" w:pos="882"/>
              </w:tabs>
              <w:ind w:left="432"/>
              <w:rPr>
                <w:rFonts w:ascii="Arial Narrow" w:hAnsi="Arial Narrow"/>
                <w:sz w:val="22"/>
                <w:szCs w:val="22"/>
              </w:rPr>
            </w:pPr>
            <w:r w:rsidRPr="0002725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5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2"/>
                <w:szCs w:val="22"/>
              </w:rPr>
            </w:r>
            <w:r w:rsidR="00E43C9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725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A03AEA" w:rsidRPr="00027257">
              <w:rPr>
                <w:rFonts w:ascii="Arial Narrow" w:hAnsi="Arial Narrow"/>
                <w:sz w:val="22"/>
                <w:szCs w:val="22"/>
              </w:rPr>
              <w:t xml:space="preserve"> R</w:t>
            </w:r>
            <w:r w:rsidR="00027257" w:rsidRPr="00027257">
              <w:rPr>
                <w:rFonts w:ascii="Arial Narrow" w:hAnsi="Arial Narrow"/>
                <w:sz w:val="22"/>
                <w:szCs w:val="22"/>
              </w:rPr>
              <w:t>ated By:</w:t>
            </w:r>
            <w:r w:rsidR="00A03AEA" w:rsidRPr="00027257">
              <w:rPr>
                <w:rFonts w:ascii="Arial Narrow" w:hAnsi="Arial Narrow"/>
                <w:sz w:val="22"/>
                <w:szCs w:val="22"/>
              </w:rPr>
              <w:tab/>
            </w:r>
            <w:r w:rsidR="00027257">
              <w:rPr>
                <w:rFonts w:ascii="Arial Narrow" w:hAnsi="Arial Narrow"/>
                <w:sz w:val="22"/>
                <w:szCs w:val="22"/>
              </w:rPr>
              <w:t xml:space="preserve">  _______________</w:t>
            </w:r>
          </w:p>
          <w:p w14:paraId="49BA7BC3" w14:textId="77777777" w:rsidR="00027257" w:rsidRDefault="00027257" w:rsidP="00027257">
            <w:pPr>
              <w:tabs>
                <w:tab w:val="left" w:pos="882"/>
                <w:tab w:val="left" w:pos="2232"/>
              </w:tabs>
              <w:ind w:left="432"/>
              <w:rPr>
                <w:rFonts w:ascii="Arial Narrow" w:hAnsi="Arial Narrow"/>
                <w:sz w:val="22"/>
                <w:szCs w:val="22"/>
              </w:rPr>
            </w:pPr>
            <w:r w:rsidRPr="0002725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5"/>
            <w:r w:rsidRPr="0002725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2"/>
                <w:szCs w:val="22"/>
              </w:rPr>
            </w:r>
            <w:r w:rsidR="00E43C9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725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  <w:r w:rsidR="00284295">
              <w:rPr>
                <w:rFonts w:ascii="Arial Narrow" w:hAnsi="Arial Narrow"/>
                <w:sz w:val="22"/>
                <w:szCs w:val="22"/>
              </w:rPr>
              <w:t xml:space="preserve"> Application Accepted</w:t>
            </w:r>
          </w:p>
          <w:p w14:paraId="122ABBB0" w14:textId="77777777" w:rsidR="00284295" w:rsidRDefault="00284295" w:rsidP="00027257">
            <w:pPr>
              <w:tabs>
                <w:tab w:val="left" w:pos="882"/>
                <w:tab w:val="left" w:pos="2232"/>
              </w:tabs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6"/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2"/>
                <w:szCs w:val="22"/>
              </w:rPr>
            </w:r>
            <w:r w:rsidR="00E43C9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 Narrow" w:hAnsi="Arial Narrow"/>
                <w:sz w:val="22"/>
                <w:szCs w:val="22"/>
              </w:rPr>
              <w:t xml:space="preserve"> Application Rejected (check reason below)</w:t>
            </w:r>
          </w:p>
          <w:p w14:paraId="0C6F0C3B" w14:textId="77777777" w:rsidR="00284295" w:rsidRDefault="00284295" w:rsidP="00284295">
            <w:pPr>
              <w:tabs>
                <w:tab w:val="left" w:pos="882"/>
                <w:tab w:val="left" w:pos="2232"/>
              </w:tabs>
              <w:ind w:left="43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7"/>
            <w:r>
              <w:rPr>
                <w:rFonts w:ascii="Arial Narrow" w:hAnsi="Arial Narrow"/>
              </w:rPr>
              <w:instrText xml:space="preserve"> FORMCHECKBOX </w:instrText>
            </w:r>
            <w:r w:rsidR="00E43C9B">
              <w:rPr>
                <w:rFonts w:ascii="Arial Narrow" w:hAnsi="Arial Narrow"/>
              </w:rPr>
            </w:r>
            <w:r w:rsidR="00E43C9B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"/>
            <w:r>
              <w:rPr>
                <w:rFonts w:ascii="Arial Narrow" w:hAnsi="Arial Narrow"/>
              </w:rPr>
              <w:t xml:space="preserve"> Late </w:t>
            </w:r>
            <w:r>
              <w:rPr>
                <w:rFonts w:ascii="Arial Narrow" w:hAnsi="Arial Narrow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8"/>
            <w:r>
              <w:rPr>
                <w:rFonts w:ascii="Arial Narrow" w:hAnsi="Arial Narrow"/>
              </w:rPr>
              <w:instrText xml:space="preserve"> FORMCHECKBOX </w:instrText>
            </w:r>
            <w:r w:rsidR="00E43C9B">
              <w:rPr>
                <w:rFonts w:ascii="Arial Narrow" w:hAnsi="Arial Narrow"/>
              </w:rPr>
            </w:r>
            <w:r w:rsidR="00E43C9B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>
              <w:rPr>
                <w:rFonts w:ascii="Arial Narrow" w:hAnsi="Arial Narrow"/>
              </w:rPr>
              <w:t xml:space="preserve"> Minimum Qualifications </w:t>
            </w:r>
            <w:r>
              <w:rPr>
                <w:rFonts w:ascii="Arial Narrow" w:hAnsi="Arial Narrow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9"/>
            <w:r>
              <w:rPr>
                <w:rFonts w:ascii="Arial Narrow" w:hAnsi="Arial Narrow"/>
              </w:rPr>
              <w:instrText xml:space="preserve"> FORMCHECKBOX </w:instrText>
            </w:r>
            <w:r w:rsidR="00E43C9B">
              <w:rPr>
                <w:rFonts w:ascii="Arial Narrow" w:hAnsi="Arial Narrow"/>
              </w:rPr>
            </w:r>
            <w:r w:rsidR="00E43C9B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"/>
            <w:r>
              <w:rPr>
                <w:rFonts w:ascii="Arial Narrow" w:hAnsi="Arial Narrow"/>
              </w:rPr>
              <w:t xml:space="preserve"> Incomplete </w:t>
            </w:r>
          </w:p>
          <w:p w14:paraId="1B34FD3E" w14:textId="77777777" w:rsidR="00284295" w:rsidRPr="00284295" w:rsidRDefault="00284295" w:rsidP="00284295">
            <w:pPr>
              <w:tabs>
                <w:tab w:val="left" w:pos="882"/>
                <w:tab w:val="left" w:pos="2232"/>
              </w:tabs>
              <w:ind w:left="43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0"/>
            <w:r>
              <w:rPr>
                <w:rFonts w:ascii="Arial Narrow" w:hAnsi="Arial Narrow"/>
              </w:rPr>
              <w:instrText xml:space="preserve"> FORMCHECKBOX </w:instrText>
            </w:r>
            <w:r w:rsidR="00E43C9B">
              <w:rPr>
                <w:rFonts w:ascii="Arial Narrow" w:hAnsi="Arial Narrow"/>
              </w:rPr>
            </w:r>
            <w:r w:rsidR="00E43C9B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"/>
            <w:r>
              <w:rPr>
                <w:rFonts w:ascii="Arial Narrow" w:hAnsi="Arial Narrow"/>
              </w:rPr>
              <w:t xml:space="preserve"> Other: _____________________________ </w:t>
            </w:r>
          </w:p>
        </w:tc>
      </w:tr>
      <w:tr w:rsidR="004D1562" w:rsidRPr="00027257" w14:paraId="00474609" w14:textId="77777777" w:rsidTr="002C74D3">
        <w:trPr>
          <w:gridAfter w:val="1"/>
          <w:wAfter w:w="20" w:type="dxa"/>
        </w:trPr>
        <w:tc>
          <w:tcPr>
            <w:tcW w:w="11340" w:type="dxa"/>
            <w:gridSpan w:val="11"/>
            <w:tcBorders>
              <w:bottom w:val="double" w:sz="6" w:space="0" w:color="auto"/>
            </w:tcBorders>
          </w:tcPr>
          <w:p w14:paraId="73A6223B" w14:textId="77777777" w:rsidR="004D1562" w:rsidRPr="00027257" w:rsidRDefault="004D156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27257">
              <w:rPr>
                <w:rFonts w:ascii="Arial Narrow" w:hAnsi="Arial Narrow"/>
                <w:b/>
                <w:sz w:val="24"/>
              </w:rPr>
              <w:t>ANSWER ALL QUESTIONS - TYPE OR PRINT IN INK</w:t>
            </w:r>
          </w:p>
          <w:p w14:paraId="477C2293" w14:textId="77777777" w:rsidR="004D1562" w:rsidRPr="00027257" w:rsidRDefault="000C5788">
            <w:pPr>
              <w:jc w:val="center"/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  <w:b/>
                <w:sz w:val="24"/>
              </w:rPr>
              <w:t>READ THE JOB</w:t>
            </w:r>
            <w:r w:rsidR="004D1562" w:rsidRPr="00027257">
              <w:rPr>
                <w:rFonts w:ascii="Arial Narrow" w:hAnsi="Arial Narrow"/>
                <w:b/>
                <w:sz w:val="24"/>
              </w:rPr>
              <w:t xml:space="preserve"> ANNOUNCEMENT </w:t>
            </w:r>
            <w:r w:rsidR="004D1562" w:rsidRPr="00027257">
              <w:rPr>
                <w:rFonts w:ascii="Arial Narrow" w:hAnsi="Arial Narrow"/>
                <w:b/>
                <w:sz w:val="24"/>
                <w:u w:val="single"/>
              </w:rPr>
              <w:t>BEFORE</w:t>
            </w:r>
            <w:r w:rsidR="004D1562" w:rsidRPr="00027257">
              <w:rPr>
                <w:rFonts w:ascii="Arial Narrow" w:hAnsi="Arial Narrow"/>
                <w:b/>
                <w:sz w:val="24"/>
              </w:rPr>
              <w:t xml:space="preserve"> COMPLETING THIS FORM</w:t>
            </w:r>
          </w:p>
        </w:tc>
      </w:tr>
      <w:tr w:rsidR="004D1562" w:rsidRPr="00027257" w14:paraId="16B2AA9F" w14:textId="77777777" w:rsidTr="002C74D3">
        <w:trPr>
          <w:gridAfter w:val="1"/>
          <w:wAfter w:w="20" w:type="dxa"/>
          <w:trHeight w:hRule="exact" w:val="100"/>
        </w:trPr>
        <w:tc>
          <w:tcPr>
            <w:tcW w:w="3434" w:type="dxa"/>
            <w:gridSpan w:val="2"/>
          </w:tcPr>
          <w:p w14:paraId="49567892" w14:textId="77777777" w:rsidR="004D1562" w:rsidRPr="00027257" w:rsidRDefault="004D1562">
            <w:pPr>
              <w:rPr>
                <w:rFonts w:ascii="Arial Narrow" w:hAnsi="Arial Narrow"/>
              </w:rPr>
            </w:pPr>
          </w:p>
        </w:tc>
        <w:tc>
          <w:tcPr>
            <w:tcW w:w="4424" w:type="dxa"/>
            <w:gridSpan w:val="6"/>
          </w:tcPr>
          <w:p w14:paraId="155C66D0" w14:textId="77777777" w:rsidR="004D1562" w:rsidRPr="00027257" w:rsidRDefault="004D15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2" w:type="dxa"/>
            <w:gridSpan w:val="3"/>
          </w:tcPr>
          <w:p w14:paraId="14E0FF66" w14:textId="77777777" w:rsidR="004D1562" w:rsidRPr="00027257" w:rsidRDefault="004D1562">
            <w:pPr>
              <w:rPr>
                <w:rFonts w:ascii="Arial Narrow" w:hAnsi="Arial Narrow"/>
              </w:rPr>
            </w:pPr>
          </w:p>
        </w:tc>
      </w:tr>
      <w:tr w:rsidR="002C74D3" w:rsidRPr="00027257" w14:paraId="1982F745" w14:textId="77777777" w:rsidTr="002C74D3">
        <w:trPr>
          <w:gridAfter w:val="1"/>
          <w:wAfter w:w="20" w:type="dxa"/>
        </w:trPr>
        <w:tc>
          <w:tcPr>
            <w:tcW w:w="11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62F0" w14:textId="77777777" w:rsidR="002C74D3" w:rsidRPr="00027257" w:rsidRDefault="002C74D3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Position I am applying for:</w:t>
            </w:r>
          </w:p>
          <w:p w14:paraId="77086E78" w14:textId="77777777" w:rsidR="002C74D3" w:rsidRPr="00027257" w:rsidRDefault="002C74D3" w:rsidP="002C74D3">
            <w:pPr>
              <w:tabs>
                <w:tab w:val="left" w:pos="1980"/>
              </w:tabs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 xml:space="preserve">Title </w:t>
            </w:r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24"/>
              </w:rPr>
            </w:r>
            <w:r w:rsidRPr="00027257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11"/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24"/>
              </w:rPr>
            </w:r>
            <w:r w:rsidRPr="00027257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12"/>
          </w:p>
        </w:tc>
      </w:tr>
      <w:tr w:rsidR="004D1562" w:rsidRPr="00027257" w14:paraId="53C446AD" w14:textId="77777777" w:rsidTr="002C74D3">
        <w:trPr>
          <w:gridAfter w:val="1"/>
          <w:wAfter w:w="20" w:type="dxa"/>
          <w:trHeight w:val="600"/>
        </w:trPr>
        <w:tc>
          <w:tcPr>
            <w:tcW w:w="4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C757" w14:textId="77777777" w:rsidR="00B64CBE" w:rsidRPr="00027257" w:rsidRDefault="004D1562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Last Name</w:t>
            </w:r>
            <w:r w:rsidR="00B64CBE" w:rsidRPr="00027257">
              <w:rPr>
                <w:rFonts w:ascii="Arial Narrow" w:hAnsi="Arial Narrow"/>
                <w:sz w:val="24"/>
              </w:rPr>
              <w:t xml:space="preserve"> </w:t>
            </w:r>
          </w:p>
          <w:p w14:paraId="5F703410" w14:textId="77777777" w:rsidR="004D1562" w:rsidRPr="00027257" w:rsidRDefault="00B64CBE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24"/>
              </w:rPr>
            </w:r>
            <w:r w:rsidRPr="00027257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13"/>
          </w:p>
        </w:tc>
        <w:tc>
          <w:tcPr>
            <w:tcW w:w="5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3362" w14:textId="77777777" w:rsidR="004D1562" w:rsidRPr="00027257" w:rsidRDefault="004D1562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First Name</w:t>
            </w:r>
            <w:r w:rsidR="00B64CBE" w:rsidRPr="00027257">
              <w:rPr>
                <w:rFonts w:ascii="Arial Narrow" w:hAnsi="Arial Narrow"/>
                <w:sz w:val="24"/>
              </w:rPr>
              <w:t xml:space="preserve"> </w:t>
            </w:r>
          </w:p>
          <w:p w14:paraId="46E2342E" w14:textId="77777777" w:rsidR="00B64CBE" w:rsidRPr="00027257" w:rsidRDefault="00B64CBE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24"/>
              </w:rPr>
            </w:r>
            <w:r w:rsidRPr="00027257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14"/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B308" w14:textId="77777777" w:rsidR="004D1562" w:rsidRPr="00027257" w:rsidRDefault="004D1562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Middle Initial</w:t>
            </w:r>
          </w:p>
          <w:p w14:paraId="55F93071" w14:textId="77777777" w:rsidR="00B64CBE" w:rsidRPr="00027257" w:rsidRDefault="00B64CBE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24"/>
              </w:rPr>
            </w:r>
            <w:r w:rsidRPr="00027257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15"/>
          </w:p>
        </w:tc>
      </w:tr>
      <w:tr w:rsidR="004D1562" w:rsidRPr="00027257" w14:paraId="1C4426DF" w14:textId="77777777" w:rsidTr="002C74D3">
        <w:trPr>
          <w:gridAfter w:val="1"/>
          <w:wAfter w:w="20" w:type="dxa"/>
          <w:trHeight w:val="600"/>
        </w:trPr>
        <w:tc>
          <w:tcPr>
            <w:tcW w:w="8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3CB5" w14:textId="77777777" w:rsidR="004D1562" w:rsidRPr="00027257" w:rsidRDefault="004D1562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Street Address</w:t>
            </w:r>
            <w:r w:rsidRPr="00027257">
              <w:rPr>
                <w:rFonts w:ascii="Arial Narrow" w:hAnsi="Arial Narrow"/>
                <w:sz w:val="24"/>
              </w:rPr>
              <w:tab/>
            </w:r>
            <w:r w:rsidRPr="00027257">
              <w:rPr>
                <w:rFonts w:ascii="Arial Narrow" w:hAnsi="Arial Narrow"/>
                <w:sz w:val="24"/>
              </w:rPr>
              <w:tab/>
            </w:r>
            <w:r w:rsidRPr="00027257">
              <w:rPr>
                <w:rFonts w:ascii="Arial Narrow" w:hAnsi="Arial Narrow"/>
                <w:sz w:val="24"/>
              </w:rPr>
              <w:tab/>
            </w:r>
            <w:r w:rsidRPr="00027257">
              <w:rPr>
                <w:rFonts w:ascii="Arial Narrow" w:hAnsi="Arial Narrow"/>
                <w:sz w:val="24"/>
              </w:rPr>
              <w:tab/>
            </w:r>
            <w:r w:rsidRPr="00027257">
              <w:rPr>
                <w:rFonts w:ascii="Arial Narrow" w:hAnsi="Arial Narrow"/>
                <w:sz w:val="24"/>
              </w:rPr>
              <w:tab/>
            </w:r>
            <w:r w:rsidRPr="00027257">
              <w:rPr>
                <w:rFonts w:ascii="Arial Narrow" w:hAnsi="Arial Narrow"/>
                <w:sz w:val="24"/>
              </w:rPr>
              <w:tab/>
            </w:r>
            <w:r w:rsidRPr="00027257">
              <w:rPr>
                <w:rFonts w:ascii="Arial Narrow" w:hAnsi="Arial Narrow"/>
                <w:sz w:val="24"/>
              </w:rPr>
              <w:tab/>
            </w:r>
            <w:r w:rsidRPr="00027257">
              <w:rPr>
                <w:rFonts w:ascii="Arial Narrow" w:hAnsi="Arial Narrow"/>
                <w:sz w:val="24"/>
              </w:rPr>
              <w:tab/>
              <w:t>Apt. No.</w:t>
            </w:r>
          </w:p>
          <w:p w14:paraId="219DA7C6" w14:textId="77777777" w:rsidR="004D1562" w:rsidRPr="00027257" w:rsidRDefault="00B64CBE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24"/>
              </w:rPr>
            </w:r>
            <w:r w:rsidRPr="00027257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16"/>
            <w:r w:rsidRPr="00027257">
              <w:rPr>
                <w:rFonts w:ascii="Arial Narrow" w:hAnsi="Arial Narrow"/>
                <w:sz w:val="24"/>
              </w:rPr>
              <w:t xml:space="preserve">                                                                                                   </w:t>
            </w:r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24"/>
              </w:rPr>
            </w:r>
            <w:r w:rsidRPr="00027257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17"/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1D5D" w14:textId="77777777" w:rsidR="004D1562" w:rsidRPr="00027257" w:rsidRDefault="004D1562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Home Telephone Number</w:t>
            </w:r>
          </w:p>
          <w:p w14:paraId="288548BC" w14:textId="77777777" w:rsidR="004D1562" w:rsidRPr="00027257" w:rsidRDefault="004D1562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 xml:space="preserve">( </w:t>
            </w:r>
            <w:r w:rsidR="00B64CBE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="00B64CBE"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="00B64CBE" w:rsidRPr="00027257">
              <w:rPr>
                <w:rFonts w:ascii="Arial Narrow" w:hAnsi="Arial Narrow"/>
                <w:sz w:val="24"/>
              </w:rPr>
            </w:r>
            <w:r w:rsidR="00B64CBE" w:rsidRPr="00027257">
              <w:rPr>
                <w:rFonts w:ascii="Arial Narrow" w:hAnsi="Arial Narrow"/>
                <w:sz w:val="24"/>
              </w:rPr>
              <w:fldChar w:fldCharType="separate"/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sz w:val="24"/>
              </w:rPr>
              <w:fldChar w:fldCharType="end"/>
            </w:r>
            <w:bookmarkEnd w:id="18"/>
            <w:r w:rsidR="00B64CBE" w:rsidRPr="00027257">
              <w:rPr>
                <w:rFonts w:ascii="Arial Narrow" w:hAnsi="Arial Narrow"/>
                <w:sz w:val="24"/>
              </w:rPr>
              <w:t xml:space="preserve"> </w:t>
            </w:r>
            <w:r w:rsidRPr="00027257">
              <w:rPr>
                <w:rFonts w:ascii="Arial Narrow" w:hAnsi="Arial Narrow"/>
                <w:sz w:val="24"/>
              </w:rPr>
              <w:t xml:space="preserve"> ) </w:t>
            </w:r>
            <w:r w:rsidR="00B64CBE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B64CBE"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="00B64CBE" w:rsidRPr="00027257">
              <w:rPr>
                <w:rFonts w:ascii="Arial Narrow" w:hAnsi="Arial Narrow"/>
                <w:sz w:val="24"/>
              </w:rPr>
            </w:r>
            <w:r w:rsidR="00B64CBE" w:rsidRPr="00027257">
              <w:rPr>
                <w:rFonts w:ascii="Arial Narrow" w:hAnsi="Arial Narrow"/>
                <w:sz w:val="24"/>
              </w:rPr>
              <w:fldChar w:fldCharType="separate"/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sz w:val="24"/>
              </w:rPr>
              <w:fldChar w:fldCharType="end"/>
            </w:r>
            <w:bookmarkEnd w:id="19"/>
            <w:r w:rsidR="00B64CBE" w:rsidRPr="00027257">
              <w:rPr>
                <w:rFonts w:ascii="Arial Narrow" w:hAnsi="Arial Narrow"/>
                <w:sz w:val="24"/>
              </w:rPr>
              <w:t xml:space="preserve"> </w:t>
            </w:r>
            <w:r w:rsidRPr="00027257">
              <w:rPr>
                <w:rFonts w:ascii="Arial Narrow" w:hAnsi="Arial Narrow"/>
                <w:sz w:val="24"/>
              </w:rPr>
              <w:t>-</w:t>
            </w:r>
            <w:r w:rsidR="00B64CBE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B64CBE"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="00B64CBE" w:rsidRPr="00027257">
              <w:rPr>
                <w:rFonts w:ascii="Arial Narrow" w:hAnsi="Arial Narrow"/>
                <w:sz w:val="24"/>
              </w:rPr>
            </w:r>
            <w:r w:rsidR="00B64CBE" w:rsidRPr="00027257">
              <w:rPr>
                <w:rFonts w:ascii="Arial Narrow" w:hAnsi="Arial Narrow"/>
                <w:sz w:val="24"/>
              </w:rPr>
              <w:fldChar w:fldCharType="separate"/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sz w:val="24"/>
              </w:rPr>
              <w:fldChar w:fldCharType="end"/>
            </w:r>
            <w:bookmarkEnd w:id="20"/>
          </w:p>
        </w:tc>
      </w:tr>
      <w:tr w:rsidR="004D1562" w:rsidRPr="00027257" w14:paraId="414629CD" w14:textId="77777777" w:rsidTr="002C74D3">
        <w:trPr>
          <w:gridAfter w:val="1"/>
          <w:wAfter w:w="20" w:type="dxa"/>
          <w:trHeight w:val="600"/>
        </w:trPr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F2EE" w14:textId="77777777" w:rsidR="004D1562" w:rsidRPr="00027257" w:rsidRDefault="004D1562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City</w:t>
            </w:r>
          </w:p>
          <w:p w14:paraId="2FDB7DF6" w14:textId="77777777" w:rsidR="004D1562" w:rsidRPr="00027257" w:rsidRDefault="00B64CBE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24"/>
              </w:rPr>
            </w:r>
            <w:r w:rsidRPr="00027257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21"/>
          </w:p>
        </w:tc>
        <w:tc>
          <w:tcPr>
            <w:tcW w:w="2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169E" w14:textId="77777777" w:rsidR="004D1562" w:rsidRPr="00027257" w:rsidRDefault="004D1562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State</w:t>
            </w:r>
          </w:p>
          <w:p w14:paraId="3D7C737B" w14:textId="77777777" w:rsidR="00B64CBE" w:rsidRPr="00027257" w:rsidRDefault="00B64CBE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24"/>
              </w:rPr>
            </w:r>
            <w:r w:rsidRPr="00027257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22"/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057B" w14:textId="77777777" w:rsidR="004D1562" w:rsidRPr="00027257" w:rsidRDefault="004D1562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Zip Code</w:t>
            </w:r>
          </w:p>
          <w:p w14:paraId="0D4A2AAF" w14:textId="77777777" w:rsidR="00B64CBE" w:rsidRPr="00027257" w:rsidRDefault="00B64CBE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24"/>
              </w:rPr>
            </w:r>
            <w:r w:rsidRPr="00027257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23"/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3DBC" w14:textId="77777777" w:rsidR="004D1562" w:rsidRPr="00027257" w:rsidRDefault="00031E93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 xml:space="preserve">Other </w:t>
            </w:r>
            <w:r w:rsidR="004D1562" w:rsidRPr="00027257">
              <w:rPr>
                <w:rFonts w:ascii="Arial Narrow" w:hAnsi="Arial Narrow"/>
                <w:sz w:val="24"/>
              </w:rPr>
              <w:t>Telephone Number</w:t>
            </w:r>
          </w:p>
          <w:p w14:paraId="47D13E0C" w14:textId="77777777" w:rsidR="004D1562" w:rsidRPr="00027257" w:rsidRDefault="004D1562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 xml:space="preserve">( </w:t>
            </w:r>
            <w:r w:rsidR="00B64CBE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B64CBE"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="00B64CBE" w:rsidRPr="00027257">
              <w:rPr>
                <w:rFonts w:ascii="Arial Narrow" w:hAnsi="Arial Narrow"/>
                <w:sz w:val="24"/>
              </w:rPr>
            </w:r>
            <w:r w:rsidR="00B64CBE" w:rsidRPr="00027257">
              <w:rPr>
                <w:rFonts w:ascii="Arial Narrow" w:hAnsi="Arial Narrow"/>
                <w:sz w:val="24"/>
              </w:rPr>
              <w:fldChar w:fldCharType="separate"/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sz w:val="24"/>
              </w:rPr>
              <w:fldChar w:fldCharType="end"/>
            </w:r>
            <w:bookmarkEnd w:id="24"/>
            <w:r w:rsidRPr="00027257">
              <w:rPr>
                <w:rFonts w:ascii="Arial Narrow" w:hAnsi="Arial Narrow"/>
                <w:sz w:val="24"/>
              </w:rPr>
              <w:t xml:space="preserve"> ) </w:t>
            </w:r>
            <w:r w:rsidR="00B64CBE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B64CBE"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="00B64CBE" w:rsidRPr="00027257">
              <w:rPr>
                <w:rFonts w:ascii="Arial Narrow" w:hAnsi="Arial Narrow"/>
                <w:sz w:val="24"/>
              </w:rPr>
            </w:r>
            <w:r w:rsidR="00B64CBE" w:rsidRPr="00027257">
              <w:rPr>
                <w:rFonts w:ascii="Arial Narrow" w:hAnsi="Arial Narrow"/>
                <w:sz w:val="24"/>
              </w:rPr>
              <w:fldChar w:fldCharType="separate"/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sz w:val="24"/>
              </w:rPr>
              <w:fldChar w:fldCharType="end"/>
            </w:r>
            <w:bookmarkEnd w:id="25"/>
            <w:r w:rsidRPr="00027257">
              <w:rPr>
                <w:rFonts w:ascii="Arial Narrow" w:hAnsi="Arial Narrow"/>
                <w:sz w:val="24"/>
              </w:rPr>
              <w:t xml:space="preserve"> -</w:t>
            </w:r>
            <w:r w:rsidR="00B64CBE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="00B64CBE"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="00B64CBE" w:rsidRPr="00027257">
              <w:rPr>
                <w:rFonts w:ascii="Arial Narrow" w:hAnsi="Arial Narrow"/>
                <w:sz w:val="24"/>
              </w:rPr>
            </w:r>
            <w:r w:rsidR="00B64CBE" w:rsidRPr="00027257">
              <w:rPr>
                <w:rFonts w:ascii="Arial Narrow" w:hAnsi="Arial Narrow"/>
                <w:sz w:val="24"/>
              </w:rPr>
              <w:fldChar w:fldCharType="separate"/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noProof/>
                <w:sz w:val="24"/>
              </w:rPr>
              <w:t> </w:t>
            </w:r>
            <w:r w:rsidR="00B64CBE" w:rsidRPr="00027257">
              <w:rPr>
                <w:rFonts w:ascii="Arial Narrow" w:hAnsi="Arial Narrow"/>
                <w:sz w:val="24"/>
              </w:rPr>
              <w:fldChar w:fldCharType="end"/>
            </w:r>
            <w:bookmarkEnd w:id="26"/>
          </w:p>
        </w:tc>
      </w:tr>
      <w:tr w:rsidR="00C2095B" w:rsidRPr="00027257" w14:paraId="3A2BFD87" w14:textId="77777777" w:rsidTr="002C74D3">
        <w:trPr>
          <w:gridAfter w:val="1"/>
          <w:wAfter w:w="20" w:type="dxa"/>
          <w:trHeight w:val="600"/>
        </w:trPr>
        <w:tc>
          <w:tcPr>
            <w:tcW w:w="8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7657" w14:textId="77777777" w:rsidR="00C2095B" w:rsidRPr="00027257" w:rsidRDefault="00C2095B" w:rsidP="00C2095B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t>E-mail Address</w:t>
            </w:r>
          </w:p>
          <w:p w14:paraId="14CEAB6B" w14:textId="77777777" w:rsidR="00C2095B" w:rsidRPr="00027257" w:rsidRDefault="005D12F2">
            <w:pPr>
              <w:rPr>
                <w:rFonts w:ascii="Arial Narrow" w:hAnsi="Arial Narrow"/>
                <w:sz w:val="24"/>
              </w:rPr>
            </w:pPr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027257">
              <w:rPr>
                <w:rFonts w:ascii="Arial Narrow" w:hAnsi="Arial Narrow"/>
                <w:sz w:val="24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24"/>
              </w:rPr>
            </w:r>
            <w:r w:rsidRPr="00027257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noProof/>
                <w:sz w:val="24"/>
              </w:rPr>
              <w:t> </w:t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27"/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EA1B" w14:textId="77777777" w:rsidR="00C2095B" w:rsidRPr="00027257" w:rsidRDefault="00C2095B">
            <w:pPr>
              <w:rPr>
                <w:rFonts w:ascii="Arial Narrow" w:hAnsi="Arial Narrow"/>
                <w:sz w:val="24"/>
              </w:rPr>
            </w:pPr>
          </w:p>
        </w:tc>
      </w:tr>
      <w:tr w:rsidR="00975198" w:rsidRPr="00027257" w14:paraId="34703B8D" w14:textId="77777777" w:rsidTr="002C74D3">
        <w:trPr>
          <w:gridAfter w:val="1"/>
          <w:wAfter w:w="20" w:type="dxa"/>
        </w:trPr>
        <w:tc>
          <w:tcPr>
            <w:tcW w:w="5713" w:type="dxa"/>
            <w:gridSpan w:val="5"/>
            <w:tcBorders>
              <w:top w:val="single" w:sz="6" w:space="0" w:color="auto"/>
            </w:tcBorders>
          </w:tcPr>
          <w:p w14:paraId="44A9F737" w14:textId="77777777" w:rsidR="00C619C4" w:rsidRPr="00027257" w:rsidRDefault="00C619C4">
            <w:pPr>
              <w:rPr>
                <w:rFonts w:ascii="Arial Narrow" w:hAnsi="Arial Narrow"/>
                <w:b/>
              </w:rPr>
            </w:pPr>
            <w:r w:rsidRPr="00027257">
              <w:rPr>
                <w:rFonts w:ascii="Arial Narrow" w:hAnsi="Arial Narrow"/>
                <w:b/>
              </w:rPr>
              <w:t>SOCIAL SECURITY NUMBER:</w:t>
            </w:r>
            <w:r w:rsidR="00027257" w:rsidRPr="00027257">
              <w:rPr>
                <w:rFonts w:ascii="Arial Narrow" w:hAnsi="Arial Narrow"/>
                <w:b/>
              </w:rPr>
              <w:t xml:space="preserve"> (Last 4 Only)</w:t>
            </w:r>
          </w:p>
          <w:p w14:paraId="477DC449" w14:textId="77777777" w:rsidR="00C619C4" w:rsidRPr="00027257" w:rsidRDefault="0002725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27257">
              <w:rPr>
                <w:rFonts w:ascii="Arial Narrow" w:hAnsi="Arial Narrow"/>
                <w:b/>
                <w:sz w:val="28"/>
                <w:szCs w:val="28"/>
              </w:rPr>
              <w:t>XXX-XX</w:t>
            </w:r>
            <w:r w:rsidR="001A45A5">
              <w:rPr>
                <w:rFonts w:ascii="Arial Narrow" w:hAnsi="Arial Narrow"/>
                <w:b/>
                <w:sz w:val="28"/>
                <w:szCs w:val="28"/>
              </w:rPr>
              <w:t>-</w:t>
            </w:r>
          </w:p>
          <w:p w14:paraId="3EDFED0D" w14:textId="77777777" w:rsidR="00975198" w:rsidRPr="00027257" w:rsidRDefault="00A33EBA">
            <w:pPr>
              <w:rPr>
                <w:rFonts w:ascii="Arial Narrow" w:hAnsi="Arial Narrow"/>
                <w:b/>
              </w:rPr>
            </w:pPr>
            <w:r w:rsidRPr="00027257">
              <w:rPr>
                <w:rFonts w:ascii="Arial Narrow" w:hAnsi="Arial Narrow"/>
                <w:b/>
              </w:rPr>
              <w:t>Other n</w:t>
            </w:r>
            <w:r w:rsidR="00975198" w:rsidRPr="00027257">
              <w:rPr>
                <w:rFonts w:ascii="Arial Narrow" w:hAnsi="Arial Narrow"/>
                <w:b/>
              </w:rPr>
              <w:t>ame(s) I have used:</w:t>
            </w:r>
          </w:p>
          <w:p w14:paraId="2F95DEF8" w14:textId="77777777" w:rsidR="00975198" w:rsidRPr="00027257" w:rsidRDefault="005D12F2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28"/>
          </w:p>
          <w:p w14:paraId="2397A25E" w14:textId="77777777" w:rsidR="00975198" w:rsidRPr="00027257" w:rsidRDefault="0057042F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2254C6" wp14:editId="091B1EF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85725</wp:posOffset>
                      </wp:positionV>
                      <wp:extent cx="3201035" cy="635"/>
                      <wp:effectExtent l="0" t="0" r="0" b="0"/>
                      <wp:wrapNone/>
                      <wp:docPr id="5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10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047C4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.75pt" to="250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" strokeweight="1pt"/>
                  </w:pict>
                </mc:Fallback>
              </mc:AlternateConten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</w:tcBorders>
          </w:tcPr>
          <w:p w14:paraId="0B3CB490" w14:textId="77777777" w:rsidR="00C619C4" w:rsidRPr="00027257" w:rsidRDefault="00C619C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E7A592" w14:textId="77777777" w:rsidR="00C619C4" w:rsidRPr="00027257" w:rsidRDefault="00C619C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BC7A0C9" w14:textId="75DF8336" w:rsidR="00975198" w:rsidRPr="00027257" w:rsidRDefault="00975198">
            <w:pPr>
              <w:rPr>
                <w:rFonts w:ascii="Arial Narrow" w:hAnsi="Arial Narrow"/>
                <w:sz w:val="22"/>
                <w:szCs w:val="22"/>
              </w:rPr>
            </w:pPr>
            <w:r w:rsidRPr="00027257">
              <w:rPr>
                <w:rFonts w:ascii="Arial Narrow" w:hAnsi="Arial Narrow"/>
                <w:b/>
                <w:sz w:val="22"/>
                <w:szCs w:val="22"/>
              </w:rPr>
              <w:t xml:space="preserve">You may </w:t>
            </w:r>
            <w:bookmarkStart w:id="29" w:name="Check1"/>
            <w:r w:rsidR="005D12F2" w:rsidRPr="0002725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2F2" w:rsidRPr="0002725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E43C9B">
              <w:rPr>
                <w:rFonts w:ascii="Arial Narrow" w:hAnsi="Arial Narrow"/>
                <w:b/>
                <w:sz w:val="22"/>
                <w:szCs w:val="22"/>
              </w:rPr>
            </w:r>
            <w:r w:rsidR="00E43C9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12F2" w:rsidRPr="0002725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29"/>
            <w:r w:rsidRPr="000272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027257">
              <w:rPr>
                <w:rFonts w:ascii="Arial Narrow" w:hAnsi="Arial Narrow"/>
                <w:b/>
                <w:sz w:val="22"/>
                <w:szCs w:val="22"/>
              </w:rPr>
              <w:t>may</w:t>
            </w:r>
            <w:proofErr w:type="spellEnd"/>
            <w:r w:rsidRPr="00027257">
              <w:rPr>
                <w:rFonts w:ascii="Arial Narrow" w:hAnsi="Arial Narrow"/>
                <w:b/>
                <w:sz w:val="22"/>
                <w:szCs w:val="22"/>
              </w:rPr>
              <w:t xml:space="preserve"> not </w:t>
            </w:r>
            <w:bookmarkStart w:id="30" w:name="Check2"/>
            <w:r w:rsidR="005D12F2" w:rsidRPr="0002725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2F2" w:rsidRPr="0002725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E43C9B">
              <w:rPr>
                <w:rFonts w:ascii="Arial Narrow" w:hAnsi="Arial Narrow"/>
                <w:b/>
                <w:sz w:val="22"/>
                <w:szCs w:val="22"/>
              </w:rPr>
            </w:r>
            <w:r w:rsidR="00E43C9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12F2" w:rsidRPr="0002725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30"/>
            <w:r w:rsidRPr="00027257">
              <w:rPr>
                <w:rFonts w:ascii="Arial Narrow" w:hAnsi="Arial Narrow"/>
                <w:b/>
                <w:sz w:val="22"/>
                <w:szCs w:val="22"/>
              </w:rPr>
              <w:t xml:space="preserve"> contact my present employer</w:t>
            </w:r>
            <w:r w:rsidRPr="0002725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450C9F" w:rsidRPr="00027257" w14:paraId="71F35D78" w14:textId="77777777" w:rsidTr="002C74D3">
        <w:trPr>
          <w:gridAfter w:val="1"/>
          <w:wAfter w:w="20" w:type="dxa"/>
        </w:trPr>
        <w:tc>
          <w:tcPr>
            <w:tcW w:w="11340" w:type="dxa"/>
            <w:gridSpan w:val="11"/>
            <w:tcBorders>
              <w:top w:val="double" w:sz="6" w:space="0" w:color="auto"/>
            </w:tcBorders>
          </w:tcPr>
          <w:p w14:paraId="50A965DD" w14:textId="77777777" w:rsidR="00450C9F" w:rsidRPr="00027257" w:rsidRDefault="00450C9F">
            <w:pPr>
              <w:spacing w:line="60" w:lineRule="exact"/>
              <w:rPr>
                <w:rFonts w:ascii="Arial Narrow" w:hAnsi="Arial Narrow"/>
              </w:rPr>
            </w:pPr>
          </w:p>
          <w:p w14:paraId="0DB5C0BB" w14:textId="77777777" w:rsidR="009761A8" w:rsidRDefault="00564DA2" w:rsidP="00450C9F">
            <w:pPr>
              <w:rPr>
                <w:rFonts w:ascii="Arial Narrow" w:hAnsi="Arial Narrow"/>
                <w:b/>
              </w:rPr>
            </w:pPr>
            <w:r w:rsidRPr="00027257">
              <w:rPr>
                <w:rFonts w:ascii="Arial Narrow" w:hAnsi="Arial Narrow"/>
                <w:b/>
              </w:rPr>
              <w:t xml:space="preserve">I am currently, </w:t>
            </w:r>
            <w:r w:rsidR="00450C9F" w:rsidRPr="00027257">
              <w:rPr>
                <w:rFonts w:ascii="Arial Narrow" w:hAnsi="Arial Narrow"/>
                <w:b/>
              </w:rPr>
              <w:t>or have been previously</w:t>
            </w:r>
            <w:r w:rsidRPr="00027257">
              <w:rPr>
                <w:rFonts w:ascii="Arial Narrow" w:hAnsi="Arial Narrow"/>
                <w:b/>
              </w:rPr>
              <w:t>,</w:t>
            </w:r>
            <w:r w:rsidR="00450C9F" w:rsidRPr="00027257">
              <w:rPr>
                <w:rFonts w:ascii="Arial Narrow" w:hAnsi="Arial Narrow"/>
                <w:b/>
              </w:rPr>
              <w:t xml:space="preserve"> employed by the </w:t>
            </w:r>
            <w:r w:rsidR="00B376AA" w:rsidRPr="00027257">
              <w:rPr>
                <w:rFonts w:ascii="Arial Narrow" w:hAnsi="Arial Narrow"/>
                <w:b/>
              </w:rPr>
              <w:t>San Francisco Redevelopment Agency</w:t>
            </w:r>
            <w:r w:rsidR="009761A8">
              <w:rPr>
                <w:rFonts w:ascii="Arial Narrow" w:hAnsi="Arial Narrow"/>
                <w:b/>
              </w:rPr>
              <w:t xml:space="preserve"> or Successor to the SFRA</w:t>
            </w:r>
            <w:r w:rsidR="00450C9F" w:rsidRPr="00027257">
              <w:rPr>
                <w:rFonts w:ascii="Arial Narrow" w:hAnsi="Arial Narrow"/>
                <w:b/>
              </w:rPr>
              <w:t>:</w:t>
            </w:r>
          </w:p>
          <w:bookmarkStart w:id="31" w:name="Check3"/>
          <w:p w14:paraId="10AF7990" w14:textId="77777777" w:rsidR="00450C9F" w:rsidRPr="00027257" w:rsidRDefault="005D12F2" w:rsidP="00450C9F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57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4"/>
              </w:rPr>
            </w:r>
            <w:r w:rsidR="00E43C9B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31"/>
            <w:r w:rsidR="00450C9F" w:rsidRPr="00027257">
              <w:rPr>
                <w:rFonts w:ascii="Arial Narrow" w:hAnsi="Arial Narrow"/>
              </w:rPr>
              <w:t xml:space="preserve"> Yes</w:t>
            </w:r>
            <w:r w:rsidR="00450C9F" w:rsidRPr="00027257">
              <w:rPr>
                <w:rFonts w:ascii="Arial Narrow" w:hAnsi="Arial Narrow"/>
              </w:rPr>
              <w:tab/>
              <w:t xml:space="preserve">  </w:t>
            </w:r>
            <w:bookmarkStart w:id="32" w:name="Check4"/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57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4"/>
              </w:rPr>
            </w:r>
            <w:r w:rsidR="00E43C9B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32"/>
            <w:r w:rsidR="00450C9F" w:rsidRPr="00027257">
              <w:rPr>
                <w:rFonts w:ascii="Arial Narrow" w:hAnsi="Arial Narrow"/>
              </w:rPr>
              <w:t xml:space="preserve"> No</w:t>
            </w:r>
          </w:p>
          <w:p w14:paraId="36D7428F" w14:textId="77777777" w:rsidR="00450C9F" w:rsidRPr="00027257" w:rsidRDefault="00450C9F" w:rsidP="00450C9F">
            <w:pPr>
              <w:spacing w:line="140" w:lineRule="exact"/>
              <w:rPr>
                <w:rFonts w:ascii="Arial Narrow" w:hAnsi="Arial Narrow"/>
              </w:rPr>
            </w:pPr>
          </w:p>
          <w:p w14:paraId="7B213918" w14:textId="77777777" w:rsidR="00450C9F" w:rsidRPr="00027257" w:rsidRDefault="009761A8" w:rsidP="00450C9F">
            <w:pPr>
              <w:tabs>
                <w:tab w:val="left" w:pos="18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450C9F" w:rsidRPr="00027257">
              <w:rPr>
                <w:rFonts w:ascii="Arial Narrow" w:hAnsi="Arial Narrow"/>
              </w:rPr>
              <w:t xml:space="preserve">f yes, </w:t>
            </w:r>
            <w:r>
              <w:rPr>
                <w:rFonts w:ascii="Arial Narrow" w:hAnsi="Arial Narrow"/>
              </w:rPr>
              <w:t>Job T</w:t>
            </w:r>
            <w:r w:rsidR="00450C9F" w:rsidRPr="00027257">
              <w:rPr>
                <w:rFonts w:ascii="Arial Narrow" w:hAnsi="Arial Narrow"/>
              </w:rPr>
              <w:t xml:space="preserve">itle: </w:t>
            </w:r>
            <w:r w:rsidR="005D12F2" w:rsidRPr="00027257">
              <w:rPr>
                <w:rFonts w:ascii="Arial Narrow" w:hAnsi="Arial Narrow"/>
              </w:rPr>
              <w:t xml:space="preserve"> </w:t>
            </w:r>
            <w:bookmarkStart w:id="33" w:name="Text22"/>
            <w:r w:rsidR="005D12F2" w:rsidRPr="00027257">
              <w:rPr>
                <w:rFonts w:ascii="Arial Narrow" w:hAnsi="Arial Narrow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12F2" w:rsidRPr="0002725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5D12F2" w:rsidRPr="00027257">
              <w:rPr>
                <w:rFonts w:ascii="Arial Narrow" w:hAnsi="Arial Narrow"/>
                <w:u w:val="single"/>
              </w:rPr>
            </w:r>
            <w:r w:rsidR="005D12F2" w:rsidRPr="00027257">
              <w:rPr>
                <w:rFonts w:ascii="Arial Narrow" w:hAnsi="Arial Narrow"/>
                <w:u w:val="single"/>
              </w:rPr>
              <w:fldChar w:fldCharType="separate"/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u w:val="single"/>
              </w:rPr>
              <w:fldChar w:fldCharType="end"/>
            </w:r>
            <w:bookmarkEnd w:id="33"/>
            <w:r w:rsidR="005D12F2" w:rsidRPr="00027257">
              <w:rPr>
                <w:rFonts w:ascii="Arial Narrow" w:hAnsi="Arial Narrow"/>
              </w:rPr>
              <w:t xml:space="preserve"> </w:t>
            </w:r>
            <w:r w:rsidR="00450C9F" w:rsidRPr="00027257">
              <w:rPr>
                <w:rFonts w:ascii="Arial Narrow" w:hAnsi="Arial Narrow"/>
              </w:rPr>
              <w:t>Start</w:t>
            </w:r>
            <w:r>
              <w:rPr>
                <w:rFonts w:ascii="Arial Narrow" w:hAnsi="Arial Narrow"/>
              </w:rPr>
              <w:t>/End Date</w:t>
            </w:r>
            <w:r w:rsidR="00450C9F" w:rsidRPr="00027257">
              <w:rPr>
                <w:rFonts w:ascii="Arial Narrow" w:hAnsi="Arial Narrow"/>
              </w:rPr>
              <w:t xml:space="preserve">: </w:t>
            </w:r>
            <w:bookmarkStart w:id="34" w:name="Text23"/>
            <w:r w:rsidR="005D12F2" w:rsidRPr="00027257">
              <w:rPr>
                <w:rFonts w:ascii="Arial Narrow" w:hAnsi="Arial Narrow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D12F2" w:rsidRPr="0002725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5D12F2" w:rsidRPr="00027257">
              <w:rPr>
                <w:rFonts w:ascii="Arial Narrow" w:hAnsi="Arial Narrow"/>
                <w:u w:val="single"/>
              </w:rPr>
            </w:r>
            <w:r w:rsidR="005D12F2" w:rsidRPr="00027257">
              <w:rPr>
                <w:rFonts w:ascii="Arial Narrow" w:hAnsi="Arial Narrow"/>
                <w:u w:val="single"/>
              </w:rPr>
              <w:fldChar w:fldCharType="separate"/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u w:val="single"/>
              </w:rPr>
              <w:fldChar w:fldCharType="end"/>
            </w:r>
            <w:bookmarkEnd w:id="34"/>
          </w:p>
          <w:p w14:paraId="4498430E" w14:textId="77777777" w:rsidR="00450C9F" w:rsidRPr="00027257" w:rsidRDefault="00450C9F" w:rsidP="00450C9F">
            <w:pPr>
              <w:tabs>
                <w:tab w:val="left" w:pos="180"/>
              </w:tabs>
              <w:spacing w:line="140" w:lineRule="exact"/>
              <w:rPr>
                <w:rFonts w:ascii="Arial Narrow" w:hAnsi="Arial Narrow"/>
              </w:rPr>
            </w:pPr>
          </w:p>
          <w:p w14:paraId="20515B50" w14:textId="77777777" w:rsidR="009761A8" w:rsidRDefault="00450C9F" w:rsidP="00450C9F">
            <w:pPr>
              <w:tabs>
                <w:tab w:val="left" w:pos="180"/>
              </w:tabs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tab/>
              <w:t xml:space="preserve">Department: </w:t>
            </w:r>
            <w:bookmarkStart w:id="35" w:name="Text24"/>
            <w:r w:rsidR="005D12F2" w:rsidRPr="00027257">
              <w:rPr>
                <w:rFonts w:ascii="Arial Narrow" w:hAnsi="Arial Narrow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D12F2" w:rsidRPr="0002725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5D12F2" w:rsidRPr="00027257">
              <w:rPr>
                <w:rFonts w:ascii="Arial Narrow" w:hAnsi="Arial Narrow"/>
                <w:u w:val="single"/>
              </w:rPr>
            </w:r>
            <w:r w:rsidR="005D12F2" w:rsidRPr="00027257">
              <w:rPr>
                <w:rFonts w:ascii="Arial Narrow" w:hAnsi="Arial Narrow"/>
                <w:u w:val="single"/>
              </w:rPr>
              <w:fldChar w:fldCharType="separate"/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noProof/>
                <w:u w:val="single"/>
              </w:rPr>
              <w:t> </w:t>
            </w:r>
            <w:r w:rsidR="005D12F2" w:rsidRPr="00027257">
              <w:rPr>
                <w:rFonts w:ascii="Arial Narrow" w:hAnsi="Arial Narrow"/>
                <w:u w:val="single"/>
              </w:rPr>
              <w:fldChar w:fldCharType="end"/>
            </w:r>
            <w:bookmarkEnd w:id="35"/>
            <w:r w:rsidR="005D12F2" w:rsidRPr="00027257">
              <w:rPr>
                <w:rFonts w:ascii="Arial Narrow" w:hAnsi="Arial Narrow"/>
              </w:rPr>
              <w:t xml:space="preserve"> </w:t>
            </w:r>
            <w:r w:rsidR="00C151E2" w:rsidRPr="00027257">
              <w:rPr>
                <w:rFonts w:ascii="Arial Narrow" w:hAnsi="Arial Narrow"/>
              </w:rPr>
              <w:t xml:space="preserve">             </w:t>
            </w:r>
          </w:p>
          <w:p w14:paraId="6C28BCC3" w14:textId="77777777" w:rsidR="00450C9F" w:rsidRPr="00027257" w:rsidRDefault="00450C9F" w:rsidP="00450C9F">
            <w:pPr>
              <w:tabs>
                <w:tab w:val="left" w:pos="180"/>
              </w:tabs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tab/>
              <w:t>Employment Status:</w:t>
            </w:r>
            <w:r w:rsidRPr="00027257">
              <w:rPr>
                <w:rFonts w:ascii="Arial Narrow" w:hAnsi="Arial Narrow"/>
              </w:rPr>
              <w:tab/>
            </w:r>
            <w:bookmarkStart w:id="36" w:name="Check5"/>
            <w:r w:rsidR="005D12F2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2F2" w:rsidRPr="00027257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4"/>
              </w:rPr>
            </w:r>
            <w:r w:rsidR="00E43C9B">
              <w:rPr>
                <w:rFonts w:ascii="Arial Narrow" w:hAnsi="Arial Narrow"/>
                <w:sz w:val="24"/>
              </w:rPr>
              <w:fldChar w:fldCharType="separate"/>
            </w:r>
            <w:r w:rsidR="005D12F2" w:rsidRPr="00027257">
              <w:rPr>
                <w:rFonts w:ascii="Arial Narrow" w:hAnsi="Arial Narrow"/>
                <w:sz w:val="24"/>
              </w:rPr>
              <w:fldChar w:fldCharType="end"/>
            </w:r>
            <w:bookmarkEnd w:id="36"/>
            <w:r w:rsidRPr="00027257">
              <w:rPr>
                <w:rFonts w:ascii="Arial Narrow" w:hAnsi="Arial Narrow"/>
              </w:rPr>
              <w:t xml:space="preserve"> Permanent</w:t>
            </w:r>
            <w:r w:rsidRPr="00027257">
              <w:rPr>
                <w:rFonts w:ascii="Arial Narrow" w:hAnsi="Arial Narrow"/>
              </w:rPr>
              <w:tab/>
            </w:r>
            <w:r w:rsidRPr="00027257">
              <w:rPr>
                <w:rFonts w:ascii="Arial Narrow" w:hAnsi="Arial Narrow"/>
              </w:rPr>
              <w:tab/>
            </w:r>
            <w:r w:rsidRPr="00027257">
              <w:rPr>
                <w:rFonts w:ascii="Arial Narrow" w:hAnsi="Arial Narrow"/>
              </w:rPr>
              <w:tab/>
              <w:t xml:space="preserve"> </w:t>
            </w:r>
          </w:p>
          <w:p w14:paraId="71DE8796" w14:textId="77777777" w:rsidR="00450C9F" w:rsidRPr="00027257" w:rsidRDefault="00450C9F" w:rsidP="00450C9F">
            <w:pPr>
              <w:tabs>
                <w:tab w:val="left" w:pos="180"/>
              </w:tabs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tab/>
            </w:r>
            <w:r w:rsidRPr="00027257">
              <w:rPr>
                <w:rFonts w:ascii="Arial Narrow" w:hAnsi="Arial Narrow"/>
              </w:rPr>
              <w:tab/>
            </w:r>
            <w:r w:rsidRPr="00027257">
              <w:rPr>
                <w:rFonts w:ascii="Arial Narrow" w:hAnsi="Arial Narrow"/>
              </w:rPr>
              <w:tab/>
            </w:r>
            <w:r w:rsidRPr="00027257">
              <w:rPr>
                <w:rFonts w:ascii="Arial Narrow" w:hAnsi="Arial Narrow"/>
              </w:rPr>
              <w:tab/>
            </w:r>
            <w:bookmarkStart w:id="37" w:name="Check7"/>
            <w:r w:rsidR="005D12F2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2F2" w:rsidRPr="00027257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4"/>
              </w:rPr>
            </w:r>
            <w:r w:rsidR="00E43C9B">
              <w:rPr>
                <w:rFonts w:ascii="Arial Narrow" w:hAnsi="Arial Narrow"/>
                <w:sz w:val="24"/>
              </w:rPr>
              <w:fldChar w:fldCharType="separate"/>
            </w:r>
            <w:r w:rsidR="005D12F2" w:rsidRPr="00027257">
              <w:rPr>
                <w:rFonts w:ascii="Arial Narrow" w:hAnsi="Arial Narrow"/>
                <w:sz w:val="24"/>
              </w:rPr>
              <w:fldChar w:fldCharType="end"/>
            </w:r>
            <w:bookmarkEnd w:id="37"/>
            <w:r w:rsidRPr="00027257">
              <w:rPr>
                <w:rFonts w:ascii="Arial Narrow" w:hAnsi="Arial Narrow"/>
              </w:rPr>
              <w:t xml:space="preserve"> </w:t>
            </w:r>
            <w:r w:rsidR="00C151E2" w:rsidRPr="00027257">
              <w:rPr>
                <w:rFonts w:ascii="Arial Narrow" w:hAnsi="Arial Narrow"/>
              </w:rPr>
              <w:t>Limited Term</w:t>
            </w:r>
            <w:r w:rsidRPr="00027257">
              <w:rPr>
                <w:rFonts w:ascii="Arial Narrow" w:hAnsi="Arial Narrow"/>
              </w:rPr>
              <w:tab/>
            </w:r>
            <w:r w:rsidRPr="00027257">
              <w:rPr>
                <w:rFonts w:ascii="Arial Narrow" w:hAnsi="Arial Narrow"/>
              </w:rPr>
              <w:tab/>
              <w:t xml:space="preserve"> </w:t>
            </w:r>
          </w:p>
          <w:p w14:paraId="0104845A" w14:textId="77777777" w:rsidR="00450C9F" w:rsidRPr="00027257" w:rsidRDefault="00450C9F" w:rsidP="00450C9F">
            <w:pPr>
              <w:tabs>
                <w:tab w:val="left" w:pos="180"/>
              </w:tabs>
              <w:spacing w:line="140" w:lineRule="exact"/>
              <w:rPr>
                <w:rFonts w:ascii="Arial Narrow" w:hAnsi="Arial Narrow"/>
              </w:rPr>
            </w:pPr>
          </w:p>
          <w:p w14:paraId="255611BE" w14:textId="77777777" w:rsidR="00450C9F" w:rsidRPr="00027257" w:rsidRDefault="00450C9F" w:rsidP="009761A8">
            <w:pPr>
              <w:tabs>
                <w:tab w:val="left" w:pos="180"/>
              </w:tabs>
              <w:rPr>
                <w:rFonts w:ascii="Arial Narrow" w:hAnsi="Arial Narrow"/>
              </w:rPr>
            </w:pPr>
          </w:p>
        </w:tc>
      </w:tr>
      <w:tr w:rsidR="00C2095B" w:rsidRPr="00027257" w14:paraId="406363DF" w14:textId="77777777" w:rsidTr="002C74D3">
        <w:trPr>
          <w:gridAfter w:val="1"/>
          <w:wAfter w:w="20" w:type="dxa"/>
        </w:trPr>
        <w:tc>
          <w:tcPr>
            <w:tcW w:w="11340" w:type="dxa"/>
            <w:gridSpan w:val="11"/>
            <w:tcBorders>
              <w:top w:val="double" w:sz="6" w:space="0" w:color="auto"/>
            </w:tcBorders>
          </w:tcPr>
          <w:p w14:paraId="2055B9D2" w14:textId="77777777" w:rsidR="00C2095B" w:rsidRPr="00027257" w:rsidRDefault="00C2095B">
            <w:pPr>
              <w:spacing w:line="60" w:lineRule="exact"/>
              <w:rPr>
                <w:rFonts w:ascii="Arial Narrow" w:hAnsi="Arial Narrow"/>
              </w:rPr>
            </w:pPr>
          </w:p>
          <w:p w14:paraId="13C67AD8" w14:textId="77777777" w:rsidR="00C2095B" w:rsidRPr="00027257" w:rsidRDefault="00C2095B" w:rsidP="004D1562">
            <w:pPr>
              <w:tabs>
                <w:tab w:val="left" w:pos="18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095B" w:rsidRPr="00027257" w14:paraId="1A6C351E" w14:textId="77777777" w:rsidTr="002C74D3">
        <w:tblPrEx>
          <w:tblCellMar>
            <w:left w:w="0" w:type="dxa"/>
            <w:right w:w="0" w:type="dxa"/>
          </w:tblCellMar>
        </w:tblPrEx>
        <w:tc>
          <w:tcPr>
            <w:tcW w:w="11340" w:type="dxa"/>
            <w:gridSpan w:val="11"/>
            <w:tcBorders>
              <w:top w:val="double" w:sz="6" w:space="0" w:color="auto"/>
            </w:tcBorders>
          </w:tcPr>
          <w:p w14:paraId="3FFB2CB7" w14:textId="2E724603" w:rsidR="00B55CF3" w:rsidRPr="00027257" w:rsidRDefault="00B17D99" w:rsidP="0005622A">
            <w:pPr>
              <w:ind w:right="72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CONDITIONS OF EMPLOYMENT: </w:t>
            </w:r>
            <w:r w:rsidRPr="00B17D99">
              <w:rPr>
                <w:rFonts w:ascii="Arial Narrow" w:hAnsi="Arial Narrow" w:cs="Arial"/>
                <w:sz w:val="24"/>
                <w:szCs w:val="24"/>
              </w:rPr>
              <w:t>All employees seeking employment at OCII are required to be vaccinated against COVID-19 as a condition of employment. For details on how it is applicable to your employment, please click </w:t>
            </w:r>
            <w:hyperlink r:id="rId9" w:history="1">
              <w:r w:rsidRPr="00B17D99">
                <w:rPr>
                  <w:rFonts w:ascii="Arial Narrow" w:hAnsi="Arial Narrow" w:cs="Arial"/>
                  <w:b/>
                  <w:bCs/>
                  <w:color w:val="005884"/>
                  <w:sz w:val="24"/>
                  <w:szCs w:val="24"/>
                </w:rPr>
                <w:t>here</w:t>
              </w:r>
            </w:hyperlink>
            <w:r>
              <w:rPr>
                <w:rFonts w:ascii="Arial Narrow" w:hAnsi="Arial Narrow" w:cs="Arial"/>
                <w:b/>
                <w:bCs/>
                <w:color w:val="005884"/>
                <w:sz w:val="24"/>
                <w:szCs w:val="24"/>
              </w:rPr>
              <w:t>.</w:t>
            </w:r>
          </w:p>
          <w:p w14:paraId="21EF45FE" w14:textId="77777777" w:rsidR="00B55CF3" w:rsidRPr="00027257" w:rsidRDefault="00B55CF3" w:rsidP="0005622A">
            <w:pPr>
              <w:ind w:right="72"/>
              <w:jc w:val="both"/>
              <w:rPr>
                <w:rFonts w:ascii="Arial Narrow" w:hAnsi="Arial Narrow"/>
                <w:b/>
              </w:rPr>
            </w:pPr>
          </w:p>
          <w:p w14:paraId="735CEF1F" w14:textId="77777777" w:rsidR="00C2095B" w:rsidRPr="00027257" w:rsidRDefault="0057042F" w:rsidP="0005622A">
            <w:pPr>
              <w:ind w:right="72"/>
              <w:jc w:val="both"/>
              <w:rPr>
                <w:rFonts w:ascii="Arial Narrow" w:hAnsi="Arial Narrow"/>
                <w:b/>
              </w:rPr>
            </w:pPr>
            <w:r w:rsidRPr="00027257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8017A3" wp14:editId="7D17B89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83185</wp:posOffset>
                      </wp:positionV>
                      <wp:extent cx="7198995" cy="0"/>
                      <wp:effectExtent l="0" t="0" r="0" b="0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89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72250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56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" strokeweight="1pt"/>
                  </w:pict>
                </mc:Fallback>
              </mc:AlternateContent>
            </w:r>
            <w:r w:rsidRPr="0002725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11FDD5" wp14:editId="5743A10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117475</wp:posOffset>
                      </wp:positionV>
                      <wp:extent cx="7183755" cy="635"/>
                      <wp:effectExtent l="0" t="0" r="0" b="0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837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29137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9.25pt" to="566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" strokeweight="1pt"/>
                  </w:pict>
                </mc:Fallback>
              </mc:AlternateContent>
            </w:r>
          </w:p>
          <w:p w14:paraId="4F4E6DE6" w14:textId="77777777" w:rsidR="00C2095B" w:rsidRPr="00027257" w:rsidRDefault="00C2095B" w:rsidP="00294988">
            <w:pPr>
              <w:ind w:left="90" w:right="7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7257">
              <w:rPr>
                <w:rFonts w:ascii="Arial Narrow" w:hAnsi="Arial Narrow"/>
                <w:b/>
                <w:sz w:val="22"/>
                <w:szCs w:val="22"/>
              </w:rPr>
              <w:t>CERTIFICATION OF APPLICANT (read carefully):</w:t>
            </w:r>
            <w:r w:rsidRPr="00027257">
              <w:rPr>
                <w:rFonts w:ascii="Arial Narrow" w:hAnsi="Arial Narrow"/>
                <w:sz w:val="22"/>
                <w:szCs w:val="22"/>
              </w:rPr>
              <w:t xml:space="preserve"> I hereby certify that all statements made in this application are true and complete to the best of my knowledge. I understand that any false, incomplete, or incorrect statement, regardless of when it is discovered, may result in my disqualification or dismissal from employment with the </w:t>
            </w:r>
            <w:r w:rsidR="00294988" w:rsidRPr="00294988">
              <w:rPr>
                <w:rFonts w:ascii="Arial Narrow" w:hAnsi="Arial Narrow"/>
                <w:sz w:val="22"/>
                <w:szCs w:val="22"/>
              </w:rPr>
              <w:t>Office of Community Investment &amp; Infrastructure</w:t>
            </w:r>
            <w:r w:rsidR="001942C1">
              <w:rPr>
                <w:rFonts w:ascii="Arial Narrow" w:hAnsi="Arial Narrow"/>
                <w:sz w:val="22"/>
                <w:szCs w:val="22"/>
              </w:rPr>
              <w:t>,</w:t>
            </w:r>
            <w:r w:rsidR="0029498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4988" w:rsidRPr="00294988">
              <w:rPr>
                <w:rFonts w:ascii="Arial Narrow" w:hAnsi="Arial Narrow"/>
                <w:sz w:val="22"/>
                <w:szCs w:val="22"/>
              </w:rPr>
              <w:t xml:space="preserve">Successor to the </w:t>
            </w:r>
            <w:r w:rsidR="00B376AA" w:rsidRPr="00027257">
              <w:rPr>
                <w:rFonts w:ascii="Arial Narrow" w:hAnsi="Arial Narrow"/>
                <w:sz w:val="22"/>
                <w:szCs w:val="22"/>
              </w:rPr>
              <w:t>San Francisco Redevelopment Agency</w:t>
            </w:r>
            <w:r w:rsidRPr="00027257">
              <w:rPr>
                <w:rFonts w:ascii="Arial Narrow" w:hAnsi="Arial Narrow"/>
                <w:sz w:val="22"/>
                <w:szCs w:val="22"/>
              </w:rPr>
              <w:t xml:space="preserve">. I hereby authorize all my employers and schools (unless otherwise noted) to release </w:t>
            </w:r>
            <w:proofErr w:type="gramStart"/>
            <w:r w:rsidRPr="00027257">
              <w:rPr>
                <w:rFonts w:ascii="Arial Narrow" w:hAnsi="Arial Narrow"/>
                <w:sz w:val="22"/>
                <w:szCs w:val="22"/>
              </w:rPr>
              <w:t>any and all</w:t>
            </w:r>
            <w:proofErr w:type="gramEnd"/>
            <w:r w:rsidRPr="00027257">
              <w:rPr>
                <w:rFonts w:ascii="Arial Narrow" w:hAnsi="Arial Narrow"/>
                <w:sz w:val="22"/>
                <w:szCs w:val="22"/>
              </w:rPr>
              <w:t xml:space="preserve"> information concerning me, including information of a confidential or privileged nature. I hereby release </w:t>
            </w:r>
            <w:proofErr w:type="gramStart"/>
            <w:r w:rsidRPr="00027257">
              <w:rPr>
                <w:rFonts w:ascii="Arial Narrow" w:hAnsi="Arial Narrow"/>
                <w:sz w:val="22"/>
                <w:szCs w:val="22"/>
              </w:rPr>
              <w:t>any and all</w:t>
            </w:r>
            <w:proofErr w:type="gramEnd"/>
            <w:r w:rsidRPr="00027257">
              <w:rPr>
                <w:rFonts w:ascii="Arial Narrow" w:hAnsi="Arial Narrow"/>
                <w:sz w:val="22"/>
                <w:szCs w:val="22"/>
              </w:rPr>
              <w:t xml:space="preserve"> employers from any liability or damage which may result from furnis</w:t>
            </w:r>
            <w:r w:rsidR="006F32E1" w:rsidRPr="00027257">
              <w:rPr>
                <w:rFonts w:ascii="Arial Narrow" w:hAnsi="Arial Narrow"/>
                <w:sz w:val="22"/>
                <w:szCs w:val="22"/>
              </w:rPr>
              <w:t>hing the information requested.</w:t>
            </w:r>
          </w:p>
        </w:tc>
        <w:tc>
          <w:tcPr>
            <w:tcW w:w="20" w:type="dxa"/>
            <w:tcBorders>
              <w:top w:val="double" w:sz="6" w:space="0" w:color="auto"/>
            </w:tcBorders>
          </w:tcPr>
          <w:p w14:paraId="0EDAF14A" w14:textId="77777777" w:rsidR="00C2095B" w:rsidRPr="00027257" w:rsidRDefault="00C2095B">
            <w:pPr>
              <w:tabs>
                <w:tab w:val="left" w:pos="522"/>
              </w:tabs>
              <w:jc w:val="both"/>
              <w:rPr>
                <w:rFonts w:ascii="Arial Narrow" w:hAnsi="Arial Narrow"/>
                <w:b/>
              </w:rPr>
            </w:pPr>
          </w:p>
          <w:p w14:paraId="00676A78" w14:textId="77777777" w:rsidR="00C2095B" w:rsidRPr="00027257" w:rsidRDefault="00C2095B">
            <w:pPr>
              <w:tabs>
                <w:tab w:val="left" w:pos="52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C2095B" w:rsidRPr="00027257" w14:paraId="4CC96066" w14:textId="77777777" w:rsidTr="002C74D3">
        <w:trPr>
          <w:gridAfter w:val="1"/>
          <w:wAfter w:w="20" w:type="dxa"/>
          <w:trHeight w:val="530"/>
        </w:trPr>
        <w:tc>
          <w:tcPr>
            <w:tcW w:w="2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E8A3B" w14:textId="77777777" w:rsidR="00C2095B" w:rsidRPr="00027257" w:rsidRDefault="00C2095B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t>Date</w:t>
            </w:r>
          </w:p>
          <w:p w14:paraId="2E49C279" w14:textId="77777777" w:rsidR="00ED29E2" w:rsidRPr="00027257" w:rsidRDefault="00ED29E2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8" w:name="Text92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84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65B1F" w14:textId="77777777" w:rsidR="00C2095B" w:rsidRPr="00027257" w:rsidRDefault="00C2095B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t>Signature of Applicant</w:t>
            </w:r>
          </w:p>
          <w:p w14:paraId="14D292D3" w14:textId="77777777" w:rsidR="00C2095B" w:rsidRPr="00027257" w:rsidRDefault="00C2095B">
            <w:pPr>
              <w:rPr>
                <w:rFonts w:ascii="Arial Narrow" w:hAnsi="Arial Narrow"/>
              </w:rPr>
            </w:pPr>
          </w:p>
          <w:p w14:paraId="6D5764F8" w14:textId="77777777" w:rsidR="00C2095B" w:rsidRPr="00027257" w:rsidRDefault="00C2095B">
            <w:pPr>
              <w:rPr>
                <w:rFonts w:ascii="Arial Narrow" w:hAnsi="Arial Narrow"/>
              </w:rPr>
            </w:pPr>
          </w:p>
        </w:tc>
      </w:tr>
      <w:tr w:rsidR="00C2095B" w:rsidRPr="00027257" w14:paraId="1D755285" w14:textId="77777777" w:rsidTr="002C74D3">
        <w:trPr>
          <w:gridAfter w:val="1"/>
          <w:wAfter w:w="20" w:type="dxa"/>
          <w:trHeight w:val="161"/>
        </w:trPr>
        <w:tc>
          <w:tcPr>
            <w:tcW w:w="3434" w:type="dxa"/>
            <w:gridSpan w:val="2"/>
          </w:tcPr>
          <w:p w14:paraId="64840EE1" w14:textId="77777777" w:rsidR="00C2095B" w:rsidRPr="00027257" w:rsidRDefault="0057042F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8582C7" wp14:editId="14F6E217">
                      <wp:simplePos x="0" y="0"/>
                      <wp:positionH relativeFrom="column">
                        <wp:posOffset>24130</wp:posOffset>
                      </wp:positionH>
                      <wp:positionV relativeFrom="page">
                        <wp:posOffset>56515</wp:posOffset>
                      </wp:positionV>
                      <wp:extent cx="7087235" cy="635"/>
                      <wp:effectExtent l="0" t="0" r="0" b="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7235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42862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9pt,4.45pt" to="55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" strokeweight="2.25pt">
                      <v:stroke dashstyle="1 1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4424" w:type="dxa"/>
            <w:gridSpan w:val="6"/>
          </w:tcPr>
          <w:p w14:paraId="393BC82C" w14:textId="77777777" w:rsidR="00C2095B" w:rsidRPr="00027257" w:rsidRDefault="00C2095B">
            <w:pPr>
              <w:spacing w:line="120" w:lineRule="exact"/>
              <w:rPr>
                <w:rFonts w:ascii="Arial Narrow" w:hAnsi="Arial Narrow"/>
              </w:rPr>
            </w:pPr>
          </w:p>
        </w:tc>
        <w:tc>
          <w:tcPr>
            <w:tcW w:w="3482" w:type="dxa"/>
            <w:gridSpan w:val="3"/>
          </w:tcPr>
          <w:p w14:paraId="457B122E" w14:textId="77777777" w:rsidR="00C2095B" w:rsidRPr="00027257" w:rsidRDefault="00C2095B">
            <w:pPr>
              <w:rPr>
                <w:rFonts w:ascii="Arial Narrow" w:hAnsi="Arial Narrow"/>
              </w:rPr>
            </w:pPr>
          </w:p>
        </w:tc>
      </w:tr>
      <w:tr w:rsidR="00C2095B" w:rsidRPr="00027257" w14:paraId="3A42A00A" w14:textId="77777777" w:rsidTr="002C74D3">
        <w:trPr>
          <w:gridAfter w:val="1"/>
          <w:wAfter w:w="20" w:type="dxa"/>
        </w:trPr>
        <w:tc>
          <w:tcPr>
            <w:tcW w:w="11340" w:type="dxa"/>
            <w:gridSpan w:val="11"/>
          </w:tcPr>
          <w:p w14:paraId="38EB69B2" w14:textId="77777777" w:rsidR="00C2095B" w:rsidRPr="00027257" w:rsidRDefault="00C2095B">
            <w:pPr>
              <w:spacing w:line="120" w:lineRule="exact"/>
              <w:rPr>
                <w:rFonts w:ascii="Arial Narrow" w:hAnsi="Arial Narrow"/>
                <w:sz w:val="18"/>
              </w:rPr>
            </w:pPr>
          </w:p>
        </w:tc>
      </w:tr>
      <w:tr w:rsidR="00C2095B" w:rsidRPr="00027257" w14:paraId="5EF528E3" w14:textId="77777777" w:rsidTr="002C74D3">
        <w:trPr>
          <w:gridAfter w:val="1"/>
          <w:wAfter w:w="20" w:type="dxa"/>
        </w:trPr>
        <w:tc>
          <w:tcPr>
            <w:tcW w:w="11340" w:type="dxa"/>
            <w:gridSpan w:val="11"/>
          </w:tcPr>
          <w:p w14:paraId="29027953" w14:textId="77777777" w:rsidR="00C2095B" w:rsidRPr="00027257" w:rsidRDefault="00C2095B">
            <w:pPr>
              <w:spacing w:line="140" w:lineRule="exact"/>
              <w:rPr>
                <w:rFonts w:ascii="Arial Narrow" w:hAnsi="Arial Narrow"/>
                <w:sz w:val="18"/>
              </w:rPr>
            </w:pPr>
          </w:p>
        </w:tc>
      </w:tr>
      <w:tr w:rsidR="00C2095B" w:rsidRPr="00027257" w14:paraId="5642828F" w14:textId="77777777" w:rsidTr="002C74D3">
        <w:trPr>
          <w:gridAfter w:val="1"/>
          <w:wAfter w:w="20" w:type="dxa"/>
        </w:trPr>
        <w:tc>
          <w:tcPr>
            <w:tcW w:w="11340" w:type="dxa"/>
            <w:gridSpan w:val="11"/>
          </w:tcPr>
          <w:p w14:paraId="7E2E6E18" w14:textId="77777777" w:rsidR="00C2095B" w:rsidRPr="00027257" w:rsidRDefault="00C2095B">
            <w:pPr>
              <w:tabs>
                <w:tab w:val="left" w:pos="1782"/>
                <w:tab w:val="center" w:pos="6102"/>
              </w:tabs>
              <w:rPr>
                <w:rFonts w:ascii="Arial Narrow" w:hAnsi="Arial Narrow"/>
                <w:sz w:val="18"/>
              </w:rPr>
            </w:pPr>
          </w:p>
        </w:tc>
      </w:tr>
    </w:tbl>
    <w:p w14:paraId="50977AE5" w14:textId="77777777" w:rsidR="004D1562" w:rsidRPr="00027257" w:rsidRDefault="004D1562">
      <w:pPr>
        <w:rPr>
          <w:rFonts w:ascii="Arial Narrow" w:hAnsi="Arial Narrow"/>
        </w:rPr>
        <w:sectPr w:rsidR="004D1562" w:rsidRPr="00027257" w:rsidSect="00B55CF3">
          <w:pgSz w:w="12240" w:h="15840" w:code="1"/>
          <w:pgMar w:top="547" w:right="403" w:bottom="302" w:left="403" w:header="720" w:footer="720" w:gutter="0"/>
          <w:paperSrc w:first="15" w:other="15"/>
          <w:cols w:space="720"/>
        </w:sectPr>
      </w:pPr>
    </w:p>
    <w:p w14:paraId="5E527FF3" w14:textId="77777777" w:rsidR="004D1562" w:rsidRPr="00027257" w:rsidRDefault="004F2E16">
      <w:pPr>
        <w:rPr>
          <w:rFonts w:ascii="Arial Narrow" w:hAnsi="Arial Narrow"/>
        </w:rPr>
      </w:pPr>
      <w:r w:rsidRPr="00027257">
        <w:rPr>
          <w:rFonts w:ascii="Arial Narrow" w:hAnsi="Arial Narrow"/>
        </w:rPr>
        <w:lastRenderedPageBreak/>
        <w:fldChar w:fldCharType="begin">
          <w:ffData>
            <w:name w:val="Text35"/>
            <w:enabled/>
            <w:calcOnExit w:val="0"/>
            <w:textInput/>
          </w:ffData>
        </w:fldChar>
      </w:r>
      <w:bookmarkStart w:id="39" w:name="Text35"/>
      <w:r w:rsidRPr="00027257">
        <w:rPr>
          <w:rFonts w:ascii="Arial Narrow" w:hAnsi="Arial Narrow"/>
        </w:rPr>
        <w:instrText xml:space="preserve"> FORMTEXT </w:instrText>
      </w:r>
      <w:r w:rsidRPr="00027257">
        <w:rPr>
          <w:rFonts w:ascii="Arial Narrow" w:hAnsi="Arial Narrow"/>
        </w:rPr>
      </w:r>
      <w:r w:rsidRPr="00027257">
        <w:rPr>
          <w:rFonts w:ascii="Arial Narrow" w:hAnsi="Arial Narrow"/>
        </w:rPr>
        <w:fldChar w:fldCharType="separate"/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</w:rPr>
        <w:fldChar w:fldCharType="end"/>
      </w:r>
      <w:bookmarkEnd w:id="39"/>
      <w:r w:rsidR="0057042F" w:rsidRPr="0002725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E4C3F01" wp14:editId="2E1A017A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731583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C2EA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576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" o:allowincell="f" strokeweight="1pt"/>
            </w:pict>
          </mc:Fallback>
        </mc:AlternateContent>
      </w:r>
      <w:r w:rsidRPr="00027257">
        <w:rPr>
          <w:rFonts w:ascii="Arial Narrow" w:hAnsi="Arial Narrow"/>
        </w:rPr>
        <w:t xml:space="preserve">                                                                                                      </w:t>
      </w:r>
      <w:r w:rsidRPr="00027257">
        <w:rPr>
          <w:rFonts w:ascii="Arial Narrow" w:hAnsi="Arial Narrow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0" w:name="Text36"/>
      <w:r w:rsidRPr="00027257">
        <w:rPr>
          <w:rFonts w:ascii="Arial Narrow" w:hAnsi="Arial Narrow"/>
        </w:rPr>
        <w:instrText xml:space="preserve"> FORMTEXT </w:instrText>
      </w:r>
      <w:r w:rsidRPr="00027257">
        <w:rPr>
          <w:rFonts w:ascii="Arial Narrow" w:hAnsi="Arial Narrow"/>
        </w:rPr>
      </w:r>
      <w:r w:rsidRPr="00027257">
        <w:rPr>
          <w:rFonts w:ascii="Arial Narrow" w:hAnsi="Arial Narrow"/>
        </w:rPr>
        <w:fldChar w:fldCharType="separate"/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</w:rPr>
        <w:fldChar w:fldCharType="end"/>
      </w:r>
      <w:bookmarkEnd w:id="40"/>
      <w:r w:rsidRPr="00027257">
        <w:rPr>
          <w:rFonts w:ascii="Arial Narrow" w:hAnsi="Arial Narrow"/>
        </w:rPr>
        <w:t xml:space="preserve">                                                                                 </w:t>
      </w:r>
      <w:r w:rsidRPr="00027257">
        <w:rPr>
          <w:rFonts w:ascii="Arial Narrow" w:hAnsi="Arial Narrow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1" w:name="Text37"/>
      <w:r w:rsidRPr="00027257">
        <w:rPr>
          <w:rFonts w:ascii="Arial Narrow" w:hAnsi="Arial Narrow"/>
        </w:rPr>
        <w:instrText xml:space="preserve"> FORMTEXT </w:instrText>
      </w:r>
      <w:r w:rsidRPr="00027257">
        <w:rPr>
          <w:rFonts w:ascii="Arial Narrow" w:hAnsi="Arial Narrow"/>
        </w:rPr>
      </w:r>
      <w:r w:rsidRPr="00027257">
        <w:rPr>
          <w:rFonts w:ascii="Arial Narrow" w:hAnsi="Arial Narrow"/>
        </w:rPr>
        <w:fldChar w:fldCharType="separate"/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  <w:noProof/>
        </w:rPr>
        <w:t> </w:t>
      </w:r>
      <w:r w:rsidRPr="00027257">
        <w:rPr>
          <w:rFonts w:ascii="Arial Narrow" w:hAnsi="Arial Narrow"/>
        </w:rPr>
        <w:fldChar w:fldCharType="end"/>
      </w:r>
      <w:bookmarkEnd w:id="41"/>
      <w:r w:rsidRPr="00027257">
        <w:rPr>
          <w:rFonts w:ascii="Arial Narrow" w:hAnsi="Arial Narrow"/>
        </w:rPr>
        <w:t xml:space="preserve">              </w:t>
      </w:r>
    </w:p>
    <w:p w14:paraId="1E038889" w14:textId="77777777" w:rsidR="004D1562" w:rsidRPr="00027257" w:rsidRDefault="004F2E16">
      <w:pPr>
        <w:tabs>
          <w:tab w:val="left" w:pos="5580"/>
          <w:tab w:val="left" w:pos="10980"/>
        </w:tabs>
        <w:rPr>
          <w:rFonts w:ascii="Arial Narrow" w:hAnsi="Arial Narrow"/>
          <w:b/>
          <w:sz w:val="22"/>
        </w:rPr>
      </w:pPr>
      <w:r w:rsidRPr="00027257">
        <w:rPr>
          <w:rFonts w:ascii="Arial Narrow" w:hAnsi="Arial Narrow"/>
          <w:b/>
        </w:rPr>
        <w:t>LAST NAME</w:t>
      </w:r>
      <w:r w:rsidRPr="00027257">
        <w:rPr>
          <w:rFonts w:ascii="Arial Narrow" w:hAnsi="Arial Narrow"/>
          <w:b/>
        </w:rPr>
        <w:tab/>
        <w:t xml:space="preserve">FIRST NAME                                                                   </w:t>
      </w:r>
      <w:r w:rsidR="004D1562" w:rsidRPr="00027257">
        <w:rPr>
          <w:rFonts w:ascii="Arial Narrow" w:hAnsi="Arial Narrow"/>
          <w:b/>
        </w:rPr>
        <w:t>M.I.</w:t>
      </w:r>
    </w:p>
    <w:p w14:paraId="0899C1E5" w14:textId="77777777" w:rsidR="004D1562" w:rsidRPr="00027257" w:rsidRDefault="004D1562">
      <w:pPr>
        <w:tabs>
          <w:tab w:val="left" w:pos="5580"/>
          <w:tab w:val="left" w:pos="10980"/>
        </w:tabs>
        <w:spacing w:line="200" w:lineRule="exact"/>
        <w:rPr>
          <w:rFonts w:ascii="Arial Narrow" w:hAnsi="Arial Narrow"/>
          <w:b/>
          <w:sz w:val="24"/>
        </w:rPr>
      </w:pPr>
    </w:p>
    <w:p w14:paraId="0DB024AB" w14:textId="77777777" w:rsidR="004D1562" w:rsidRPr="00027257" w:rsidRDefault="004D1562">
      <w:pPr>
        <w:tabs>
          <w:tab w:val="left" w:pos="5580"/>
          <w:tab w:val="left" w:pos="10980"/>
        </w:tabs>
        <w:rPr>
          <w:rFonts w:ascii="Arial Narrow" w:hAnsi="Arial Narrow"/>
        </w:rPr>
      </w:pPr>
      <w:r w:rsidRPr="00027257">
        <w:rPr>
          <w:rFonts w:ascii="Arial Narrow" w:hAnsi="Arial Narrow"/>
        </w:rPr>
        <w:t>Check appropriate box if you possess one of the following</w:t>
      </w:r>
    </w:p>
    <w:p w14:paraId="397B699F" w14:textId="77777777" w:rsidR="004D1562" w:rsidRPr="00027257" w:rsidRDefault="004D1562">
      <w:pPr>
        <w:tabs>
          <w:tab w:val="left" w:pos="540"/>
          <w:tab w:val="left" w:pos="3240"/>
          <w:tab w:val="left" w:pos="5760"/>
        </w:tabs>
        <w:rPr>
          <w:rFonts w:ascii="Arial Narrow" w:hAnsi="Arial Narrow"/>
        </w:rPr>
      </w:pPr>
      <w:r w:rsidRPr="00027257">
        <w:rPr>
          <w:rFonts w:ascii="Arial Narrow" w:hAnsi="Arial Narrow"/>
        </w:rPr>
        <w:tab/>
      </w:r>
      <w:bookmarkStart w:id="42" w:name="Check21"/>
      <w:r w:rsidR="004F2E16" w:rsidRPr="00027257">
        <w:rPr>
          <w:rFonts w:ascii="Arial Narrow" w:hAnsi="Arial Narrow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4F2E16" w:rsidRPr="00027257">
        <w:rPr>
          <w:rFonts w:ascii="Arial Narrow" w:hAnsi="Arial Narrow"/>
        </w:rPr>
        <w:instrText xml:space="preserve"> FORMCHECKBOX </w:instrText>
      </w:r>
      <w:r w:rsidR="00E43C9B">
        <w:rPr>
          <w:rFonts w:ascii="Arial Narrow" w:hAnsi="Arial Narrow"/>
        </w:rPr>
      </w:r>
      <w:r w:rsidR="00E43C9B">
        <w:rPr>
          <w:rFonts w:ascii="Arial Narrow" w:hAnsi="Arial Narrow"/>
        </w:rPr>
        <w:fldChar w:fldCharType="separate"/>
      </w:r>
      <w:r w:rsidR="004F2E16" w:rsidRPr="00027257">
        <w:rPr>
          <w:rFonts w:ascii="Arial Narrow" w:hAnsi="Arial Narrow"/>
        </w:rPr>
        <w:fldChar w:fldCharType="end"/>
      </w:r>
      <w:bookmarkEnd w:id="42"/>
      <w:r w:rsidRPr="00027257">
        <w:rPr>
          <w:rFonts w:ascii="Arial Narrow" w:hAnsi="Arial Narrow"/>
        </w:rPr>
        <w:t xml:space="preserve"> High School Diploma</w:t>
      </w:r>
      <w:r w:rsidRPr="00027257">
        <w:rPr>
          <w:rFonts w:ascii="Arial Narrow" w:hAnsi="Arial Narrow"/>
        </w:rPr>
        <w:tab/>
      </w:r>
      <w:bookmarkStart w:id="43" w:name="Check22"/>
      <w:r w:rsidR="004F2E16" w:rsidRPr="00027257">
        <w:rPr>
          <w:rFonts w:ascii="Arial Narrow" w:hAnsi="Arial Narrow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4F2E16" w:rsidRPr="00027257">
        <w:rPr>
          <w:rFonts w:ascii="Arial Narrow" w:hAnsi="Arial Narrow"/>
        </w:rPr>
        <w:instrText xml:space="preserve"> FORMCHECKBOX </w:instrText>
      </w:r>
      <w:r w:rsidR="00E43C9B">
        <w:rPr>
          <w:rFonts w:ascii="Arial Narrow" w:hAnsi="Arial Narrow"/>
        </w:rPr>
      </w:r>
      <w:r w:rsidR="00E43C9B">
        <w:rPr>
          <w:rFonts w:ascii="Arial Narrow" w:hAnsi="Arial Narrow"/>
        </w:rPr>
        <w:fldChar w:fldCharType="separate"/>
      </w:r>
      <w:r w:rsidR="004F2E16" w:rsidRPr="00027257">
        <w:rPr>
          <w:rFonts w:ascii="Arial Narrow" w:hAnsi="Arial Narrow"/>
        </w:rPr>
        <w:fldChar w:fldCharType="end"/>
      </w:r>
      <w:bookmarkEnd w:id="43"/>
      <w:r w:rsidRPr="00027257">
        <w:rPr>
          <w:rFonts w:ascii="Arial Narrow" w:hAnsi="Arial Narrow"/>
        </w:rPr>
        <w:t xml:space="preserve"> G.E.D. Certificate</w:t>
      </w:r>
      <w:r w:rsidRPr="00027257">
        <w:rPr>
          <w:rFonts w:ascii="Arial Narrow" w:hAnsi="Arial Narrow"/>
        </w:rPr>
        <w:tab/>
      </w:r>
      <w:bookmarkStart w:id="44" w:name="Check23"/>
      <w:r w:rsidR="004F2E16" w:rsidRPr="00027257">
        <w:rPr>
          <w:rFonts w:ascii="Arial Narrow" w:hAnsi="Arial Narrow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4F2E16" w:rsidRPr="00027257">
        <w:rPr>
          <w:rFonts w:ascii="Arial Narrow" w:hAnsi="Arial Narrow"/>
        </w:rPr>
        <w:instrText xml:space="preserve"> FORMCHECKBOX </w:instrText>
      </w:r>
      <w:r w:rsidR="00E43C9B">
        <w:rPr>
          <w:rFonts w:ascii="Arial Narrow" w:hAnsi="Arial Narrow"/>
        </w:rPr>
      </w:r>
      <w:r w:rsidR="00E43C9B">
        <w:rPr>
          <w:rFonts w:ascii="Arial Narrow" w:hAnsi="Arial Narrow"/>
        </w:rPr>
        <w:fldChar w:fldCharType="separate"/>
      </w:r>
      <w:r w:rsidR="004F2E16" w:rsidRPr="00027257">
        <w:rPr>
          <w:rFonts w:ascii="Arial Narrow" w:hAnsi="Arial Narrow"/>
        </w:rPr>
        <w:fldChar w:fldCharType="end"/>
      </w:r>
      <w:bookmarkEnd w:id="44"/>
      <w:r w:rsidRPr="00027257">
        <w:rPr>
          <w:rFonts w:ascii="Arial Narrow" w:hAnsi="Arial Narrow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27257">
            <w:rPr>
              <w:rFonts w:ascii="Arial Narrow" w:hAnsi="Arial Narrow"/>
            </w:rPr>
            <w:t>California</w:t>
          </w:r>
        </w:smartTag>
        <w:r w:rsidRPr="00027257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Pr="00027257">
            <w:rPr>
              <w:rFonts w:ascii="Arial Narrow" w:hAnsi="Arial Narrow"/>
            </w:rPr>
            <w:t>High School</w:t>
          </w:r>
        </w:smartTag>
      </w:smartTag>
      <w:r w:rsidRPr="00027257">
        <w:rPr>
          <w:rFonts w:ascii="Arial Narrow" w:hAnsi="Arial Narrow"/>
        </w:rPr>
        <w:t xml:space="preserve"> Proficiency Certificate</w:t>
      </w:r>
    </w:p>
    <w:p w14:paraId="4E8FC6C3" w14:textId="77777777" w:rsidR="004D1562" w:rsidRPr="00027257" w:rsidRDefault="004D1562">
      <w:pPr>
        <w:tabs>
          <w:tab w:val="left" w:pos="540"/>
          <w:tab w:val="left" w:pos="3240"/>
          <w:tab w:val="left" w:pos="5760"/>
        </w:tabs>
        <w:spacing w:line="120" w:lineRule="exact"/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520"/>
        <w:gridCol w:w="1080"/>
        <w:gridCol w:w="1260"/>
        <w:gridCol w:w="1170"/>
      </w:tblGrid>
      <w:tr w:rsidR="004D1562" w:rsidRPr="00027257" w14:paraId="618130D3" w14:textId="77777777">
        <w:trPr>
          <w:trHeight w:hRule="exact" w:val="60"/>
        </w:trPr>
        <w:tc>
          <w:tcPr>
            <w:tcW w:w="5400" w:type="dxa"/>
            <w:tcBorders>
              <w:bottom w:val="nil"/>
              <w:right w:val="nil"/>
            </w:tcBorders>
          </w:tcPr>
          <w:p w14:paraId="7CC9040C" w14:textId="77777777" w:rsidR="004D1562" w:rsidRPr="00027257" w:rsidRDefault="004D1562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6AD3F10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F5928A4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1A7927FF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170" w:type="dxa"/>
            <w:tcBorders>
              <w:left w:val="nil"/>
              <w:bottom w:val="nil"/>
            </w:tcBorders>
          </w:tcPr>
          <w:p w14:paraId="35002466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</w:p>
        </w:tc>
      </w:tr>
      <w:tr w:rsidR="004D1562" w:rsidRPr="00027257" w14:paraId="7433B739" w14:textId="77777777">
        <w:trPr>
          <w:trHeight w:hRule="exact" w:val="500"/>
        </w:trPr>
        <w:tc>
          <w:tcPr>
            <w:tcW w:w="5400" w:type="dxa"/>
            <w:tcBorders>
              <w:top w:val="nil"/>
            </w:tcBorders>
          </w:tcPr>
          <w:p w14:paraId="343AEB57" w14:textId="77777777" w:rsidR="004D1562" w:rsidRPr="00027257" w:rsidRDefault="004D1562">
            <w:pPr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COLLEGE: BUSINESS/TRADE SCHOOLS; SPECIAL TRAINING:</w:t>
            </w:r>
          </w:p>
          <w:p w14:paraId="53633688" w14:textId="77777777" w:rsidR="004D1562" w:rsidRPr="00027257" w:rsidRDefault="004D1562">
            <w:pPr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NAME AND LOCATION</w:t>
            </w:r>
          </w:p>
        </w:tc>
        <w:tc>
          <w:tcPr>
            <w:tcW w:w="2520" w:type="dxa"/>
            <w:tcBorders>
              <w:top w:val="nil"/>
            </w:tcBorders>
          </w:tcPr>
          <w:p w14:paraId="202FD5A7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COURSE OF</w:t>
            </w:r>
          </w:p>
          <w:p w14:paraId="66241DC4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STUDY/MAJOR</w:t>
            </w:r>
          </w:p>
        </w:tc>
        <w:tc>
          <w:tcPr>
            <w:tcW w:w="1080" w:type="dxa"/>
            <w:tcBorders>
              <w:top w:val="nil"/>
            </w:tcBorders>
          </w:tcPr>
          <w:p w14:paraId="1296C797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UNITS</w:t>
            </w:r>
          </w:p>
          <w:p w14:paraId="3D73A819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COMPLETED</w:t>
            </w:r>
          </w:p>
        </w:tc>
        <w:tc>
          <w:tcPr>
            <w:tcW w:w="1260" w:type="dxa"/>
            <w:tcBorders>
              <w:top w:val="nil"/>
            </w:tcBorders>
          </w:tcPr>
          <w:p w14:paraId="1904A26C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DATE DEGREE/</w:t>
            </w:r>
          </w:p>
          <w:p w14:paraId="61D7CCD1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CERTIFICATE</w:t>
            </w:r>
          </w:p>
          <w:p w14:paraId="2ED967FC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AWARDED</w:t>
            </w:r>
          </w:p>
        </w:tc>
        <w:tc>
          <w:tcPr>
            <w:tcW w:w="1170" w:type="dxa"/>
            <w:tcBorders>
              <w:top w:val="nil"/>
            </w:tcBorders>
          </w:tcPr>
          <w:p w14:paraId="65770443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TYPE</w:t>
            </w:r>
          </w:p>
          <w:p w14:paraId="21EB76C0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DEGREE/</w:t>
            </w:r>
          </w:p>
          <w:p w14:paraId="6137799E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  <w:r w:rsidRPr="00027257">
              <w:rPr>
                <w:rFonts w:ascii="Arial Narrow" w:hAnsi="Arial Narrow"/>
                <w:sz w:val="14"/>
              </w:rPr>
              <w:t>CERTIFICATE</w:t>
            </w:r>
          </w:p>
          <w:p w14:paraId="28418262" w14:textId="77777777" w:rsidR="004D1562" w:rsidRPr="00027257" w:rsidRDefault="004D1562">
            <w:pPr>
              <w:jc w:val="center"/>
              <w:rPr>
                <w:rFonts w:ascii="Arial Narrow" w:hAnsi="Arial Narrow"/>
                <w:sz w:val="14"/>
              </w:rPr>
            </w:pPr>
          </w:p>
        </w:tc>
      </w:tr>
      <w:tr w:rsidR="004D1562" w:rsidRPr="00027257" w14:paraId="5518BCAD" w14:textId="77777777">
        <w:trPr>
          <w:trHeight w:hRule="exact" w:val="500"/>
        </w:trPr>
        <w:tc>
          <w:tcPr>
            <w:tcW w:w="5400" w:type="dxa"/>
          </w:tcPr>
          <w:p w14:paraId="7F090CCD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45"/>
          </w:p>
        </w:tc>
        <w:tc>
          <w:tcPr>
            <w:tcW w:w="2520" w:type="dxa"/>
          </w:tcPr>
          <w:p w14:paraId="193D017F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46"/>
          </w:p>
        </w:tc>
        <w:tc>
          <w:tcPr>
            <w:tcW w:w="1080" w:type="dxa"/>
          </w:tcPr>
          <w:p w14:paraId="546F23B3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47"/>
          </w:p>
        </w:tc>
        <w:tc>
          <w:tcPr>
            <w:tcW w:w="1260" w:type="dxa"/>
          </w:tcPr>
          <w:p w14:paraId="46B97D91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48"/>
          </w:p>
        </w:tc>
        <w:tc>
          <w:tcPr>
            <w:tcW w:w="1170" w:type="dxa"/>
          </w:tcPr>
          <w:p w14:paraId="551300F6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49"/>
          </w:p>
        </w:tc>
      </w:tr>
      <w:tr w:rsidR="004D1562" w:rsidRPr="00027257" w14:paraId="138BC7B3" w14:textId="77777777">
        <w:trPr>
          <w:trHeight w:hRule="exact" w:val="500"/>
        </w:trPr>
        <w:tc>
          <w:tcPr>
            <w:tcW w:w="5400" w:type="dxa"/>
          </w:tcPr>
          <w:p w14:paraId="310B147C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50"/>
          </w:p>
        </w:tc>
        <w:tc>
          <w:tcPr>
            <w:tcW w:w="2520" w:type="dxa"/>
          </w:tcPr>
          <w:p w14:paraId="111DB882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51"/>
          </w:p>
        </w:tc>
        <w:tc>
          <w:tcPr>
            <w:tcW w:w="1080" w:type="dxa"/>
          </w:tcPr>
          <w:p w14:paraId="3C3C1670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52"/>
          </w:p>
        </w:tc>
        <w:tc>
          <w:tcPr>
            <w:tcW w:w="1260" w:type="dxa"/>
          </w:tcPr>
          <w:p w14:paraId="68359DE7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53"/>
          </w:p>
        </w:tc>
        <w:tc>
          <w:tcPr>
            <w:tcW w:w="1170" w:type="dxa"/>
          </w:tcPr>
          <w:p w14:paraId="6BF7913D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54"/>
          </w:p>
        </w:tc>
      </w:tr>
      <w:tr w:rsidR="004D1562" w:rsidRPr="00027257" w14:paraId="21D75CA0" w14:textId="77777777">
        <w:trPr>
          <w:trHeight w:hRule="exact" w:val="500"/>
        </w:trPr>
        <w:tc>
          <w:tcPr>
            <w:tcW w:w="5400" w:type="dxa"/>
          </w:tcPr>
          <w:p w14:paraId="7478DF49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55"/>
          </w:p>
        </w:tc>
        <w:tc>
          <w:tcPr>
            <w:tcW w:w="2520" w:type="dxa"/>
          </w:tcPr>
          <w:p w14:paraId="5C1AFBBD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56"/>
          </w:p>
        </w:tc>
        <w:tc>
          <w:tcPr>
            <w:tcW w:w="1080" w:type="dxa"/>
          </w:tcPr>
          <w:p w14:paraId="12386432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57"/>
          </w:p>
        </w:tc>
        <w:tc>
          <w:tcPr>
            <w:tcW w:w="1260" w:type="dxa"/>
          </w:tcPr>
          <w:p w14:paraId="1868802C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8" w:name="Text51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58"/>
          </w:p>
        </w:tc>
        <w:tc>
          <w:tcPr>
            <w:tcW w:w="1170" w:type="dxa"/>
          </w:tcPr>
          <w:p w14:paraId="7C09DFB0" w14:textId="77777777" w:rsidR="004D1562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59"/>
          </w:p>
        </w:tc>
      </w:tr>
      <w:tr w:rsidR="008874C6" w:rsidRPr="00027257" w14:paraId="6BE286EB" w14:textId="77777777">
        <w:trPr>
          <w:trHeight w:hRule="exact" w:val="1594"/>
        </w:trPr>
        <w:tc>
          <w:tcPr>
            <w:tcW w:w="1143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top w:w="72" w:type="dxa"/>
              <w:left w:w="115" w:type="dxa"/>
              <w:right w:w="115" w:type="dxa"/>
            </w:tcMar>
          </w:tcPr>
          <w:p w14:paraId="5E091900" w14:textId="77777777" w:rsidR="008874C6" w:rsidRPr="00027257" w:rsidRDefault="008874C6" w:rsidP="008874C6">
            <w:pPr>
              <w:spacing w:before="60"/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t xml:space="preserve">I can speak </w:t>
            </w:r>
            <w:bookmarkStart w:id="60" w:name="Check24"/>
            <w:r w:rsidR="004F2E16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2E16" w:rsidRPr="00027257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4"/>
              </w:rPr>
            </w:r>
            <w:r w:rsidR="00E43C9B">
              <w:rPr>
                <w:rFonts w:ascii="Arial Narrow" w:hAnsi="Arial Narrow"/>
                <w:sz w:val="24"/>
              </w:rPr>
              <w:fldChar w:fldCharType="separate"/>
            </w:r>
            <w:r w:rsidR="004F2E16" w:rsidRPr="00027257">
              <w:rPr>
                <w:rFonts w:ascii="Arial Narrow" w:hAnsi="Arial Narrow"/>
                <w:sz w:val="24"/>
              </w:rPr>
              <w:fldChar w:fldCharType="end"/>
            </w:r>
            <w:bookmarkEnd w:id="60"/>
            <w:r w:rsidRPr="00027257">
              <w:rPr>
                <w:rFonts w:ascii="Arial Narrow" w:hAnsi="Arial Narrow"/>
              </w:rPr>
              <w:t xml:space="preserve">     read </w:t>
            </w:r>
            <w:bookmarkStart w:id="61" w:name="Check25"/>
            <w:r w:rsidR="004F2E16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2E16" w:rsidRPr="00027257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4"/>
              </w:rPr>
            </w:r>
            <w:r w:rsidR="00E43C9B">
              <w:rPr>
                <w:rFonts w:ascii="Arial Narrow" w:hAnsi="Arial Narrow"/>
                <w:sz w:val="24"/>
              </w:rPr>
              <w:fldChar w:fldCharType="separate"/>
            </w:r>
            <w:r w:rsidR="004F2E16" w:rsidRPr="00027257">
              <w:rPr>
                <w:rFonts w:ascii="Arial Narrow" w:hAnsi="Arial Narrow"/>
                <w:sz w:val="24"/>
              </w:rPr>
              <w:fldChar w:fldCharType="end"/>
            </w:r>
            <w:bookmarkEnd w:id="61"/>
            <w:r w:rsidRPr="00027257">
              <w:rPr>
                <w:rFonts w:ascii="Arial Narrow" w:hAnsi="Arial Narrow"/>
                <w:sz w:val="24"/>
              </w:rPr>
              <w:t xml:space="preserve"> </w:t>
            </w:r>
            <w:r w:rsidRPr="00027257">
              <w:rPr>
                <w:rFonts w:ascii="Arial Narrow" w:hAnsi="Arial Narrow"/>
              </w:rPr>
              <w:t xml:space="preserve">    write </w:t>
            </w:r>
            <w:bookmarkStart w:id="62" w:name="Check26"/>
            <w:r w:rsidR="004F2E16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2E16" w:rsidRPr="00027257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4"/>
              </w:rPr>
            </w:r>
            <w:r w:rsidR="00E43C9B">
              <w:rPr>
                <w:rFonts w:ascii="Arial Narrow" w:hAnsi="Arial Narrow"/>
                <w:sz w:val="24"/>
              </w:rPr>
              <w:fldChar w:fldCharType="separate"/>
            </w:r>
            <w:r w:rsidR="004F2E16" w:rsidRPr="00027257">
              <w:rPr>
                <w:rFonts w:ascii="Arial Narrow" w:hAnsi="Arial Narrow"/>
                <w:sz w:val="24"/>
              </w:rPr>
              <w:fldChar w:fldCharType="end"/>
            </w:r>
            <w:bookmarkEnd w:id="62"/>
            <w:r w:rsidRPr="00027257">
              <w:rPr>
                <w:rFonts w:ascii="Arial Narrow" w:hAnsi="Arial Narrow"/>
              </w:rPr>
              <w:t xml:space="preserve"> the following language(s) besides </w:t>
            </w:r>
            <w:r w:rsidR="004F2E16" w:rsidRPr="00027257">
              <w:rPr>
                <w:rFonts w:ascii="Arial Narrow" w:hAnsi="Arial Narrow"/>
              </w:rPr>
              <w:t>English:</w:t>
            </w:r>
            <w:bookmarkStart w:id="63" w:name="Text53"/>
            <w:r w:rsidR="00A210A7" w:rsidRPr="00027257">
              <w:rPr>
                <w:rFonts w:ascii="Arial Narrow" w:hAnsi="Arial Narrow"/>
              </w:rPr>
              <w:t xml:space="preserve">  </w:t>
            </w:r>
            <w:r w:rsidR="004F2E16" w:rsidRPr="00027257">
              <w:rPr>
                <w:rFonts w:ascii="Arial Narrow" w:hAnsi="Arial Narr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F2E16" w:rsidRPr="00027257">
              <w:rPr>
                <w:rFonts w:ascii="Arial Narrow" w:hAnsi="Arial Narrow"/>
              </w:rPr>
              <w:instrText xml:space="preserve"> FORMTEXT </w:instrText>
            </w:r>
            <w:r w:rsidR="004F2E16" w:rsidRPr="00027257">
              <w:rPr>
                <w:rFonts w:ascii="Arial Narrow" w:hAnsi="Arial Narrow"/>
              </w:rPr>
            </w:r>
            <w:r w:rsidR="004F2E16" w:rsidRPr="00027257">
              <w:rPr>
                <w:rFonts w:ascii="Arial Narrow" w:hAnsi="Arial Narrow"/>
              </w:rPr>
              <w:fldChar w:fldCharType="separate"/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</w:rPr>
              <w:fldChar w:fldCharType="end"/>
            </w:r>
            <w:bookmarkEnd w:id="63"/>
          </w:p>
          <w:p w14:paraId="1E10FBA7" w14:textId="77777777" w:rsidR="008874C6" w:rsidRPr="00027257" w:rsidRDefault="008874C6" w:rsidP="008874C6">
            <w:pPr>
              <w:spacing w:line="140" w:lineRule="exact"/>
              <w:rPr>
                <w:rFonts w:ascii="Arial Narrow" w:hAnsi="Arial Narrow"/>
              </w:rPr>
            </w:pPr>
          </w:p>
          <w:p w14:paraId="0C9309AB" w14:textId="77777777" w:rsidR="008874C6" w:rsidRPr="00027257" w:rsidRDefault="008874C6" w:rsidP="008874C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t xml:space="preserve">I have a Driver License </w:t>
            </w:r>
            <w:bookmarkStart w:id="64" w:name="Check27"/>
            <w:r w:rsidR="004F2E16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2E16" w:rsidRPr="00027257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4"/>
              </w:rPr>
            </w:r>
            <w:r w:rsidR="00E43C9B">
              <w:rPr>
                <w:rFonts w:ascii="Arial Narrow" w:hAnsi="Arial Narrow"/>
                <w:sz w:val="24"/>
              </w:rPr>
              <w:fldChar w:fldCharType="separate"/>
            </w:r>
            <w:r w:rsidR="004F2E16" w:rsidRPr="00027257">
              <w:rPr>
                <w:rFonts w:ascii="Arial Narrow" w:hAnsi="Arial Narrow"/>
                <w:sz w:val="24"/>
              </w:rPr>
              <w:fldChar w:fldCharType="end"/>
            </w:r>
            <w:bookmarkEnd w:id="64"/>
            <w:r w:rsidRPr="00027257">
              <w:rPr>
                <w:rFonts w:ascii="Arial Narrow" w:hAnsi="Arial Narrow"/>
              </w:rPr>
              <w:t xml:space="preserve"> No  </w:t>
            </w:r>
            <w:bookmarkStart w:id="65" w:name="Check28"/>
            <w:r w:rsidR="004F2E16"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2E16" w:rsidRPr="00027257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4"/>
              </w:rPr>
            </w:r>
            <w:r w:rsidR="00E43C9B">
              <w:rPr>
                <w:rFonts w:ascii="Arial Narrow" w:hAnsi="Arial Narrow"/>
                <w:sz w:val="24"/>
              </w:rPr>
              <w:fldChar w:fldCharType="separate"/>
            </w:r>
            <w:r w:rsidR="004F2E16" w:rsidRPr="00027257">
              <w:rPr>
                <w:rFonts w:ascii="Arial Narrow" w:hAnsi="Arial Narrow"/>
                <w:sz w:val="24"/>
              </w:rPr>
              <w:fldChar w:fldCharType="end"/>
            </w:r>
            <w:bookmarkEnd w:id="65"/>
            <w:r w:rsidRPr="00027257">
              <w:rPr>
                <w:rFonts w:ascii="Arial Narrow" w:hAnsi="Arial Narrow"/>
              </w:rPr>
              <w:t xml:space="preserve"> Yes--If yes, </w:t>
            </w:r>
            <w:r w:rsidRPr="00027257">
              <w:rPr>
                <w:rFonts w:ascii="Arial Narrow" w:hAnsi="Arial Narrow"/>
                <w:b/>
              </w:rPr>
              <w:t>Number</w:t>
            </w:r>
            <w:r w:rsidR="00A210A7" w:rsidRPr="00027257">
              <w:rPr>
                <w:rFonts w:ascii="Arial Narrow" w:hAnsi="Arial Narrow"/>
                <w:b/>
              </w:rPr>
              <w:t xml:space="preserve">: </w:t>
            </w:r>
            <w:r w:rsidRPr="00027257">
              <w:rPr>
                <w:rFonts w:ascii="Arial Narrow" w:hAnsi="Arial Narrow"/>
              </w:rPr>
              <w:t xml:space="preserve"> </w:t>
            </w:r>
            <w:bookmarkStart w:id="66" w:name="Text54"/>
            <w:r w:rsidR="004F2E16" w:rsidRPr="00027257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4F2E16" w:rsidRPr="00027257">
              <w:rPr>
                <w:rFonts w:ascii="Arial Narrow" w:hAnsi="Arial Narrow"/>
              </w:rPr>
              <w:instrText xml:space="preserve"> FORMTEXT </w:instrText>
            </w:r>
            <w:r w:rsidR="004F2E16" w:rsidRPr="00027257">
              <w:rPr>
                <w:rFonts w:ascii="Arial Narrow" w:hAnsi="Arial Narrow"/>
              </w:rPr>
            </w:r>
            <w:r w:rsidR="004F2E16" w:rsidRPr="00027257">
              <w:rPr>
                <w:rFonts w:ascii="Arial Narrow" w:hAnsi="Arial Narrow"/>
              </w:rPr>
              <w:fldChar w:fldCharType="separate"/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</w:rPr>
              <w:fldChar w:fldCharType="end"/>
            </w:r>
            <w:bookmarkEnd w:id="66"/>
            <w:r w:rsidRPr="00027257">
              <w:rPr>
                <w:rFonts w:ascii="Arial Narrow" w:hAnsi="Arial Narrow"/>
              </w:rPr>
              <w:t xml:space="preserve"> </w:t>
            </w:r>
            <w:r w:rsidRPr="00027257">
              <w:rPr>
                <w:rFonts w:ascii="Arial Narrow" w:hAnsi="Arial Narrow"/>
                <w:b/>
              </w:rPr>
              <w:t>Class</w:t>
            </w:r>
            <w:r w:rsidRPr="00027257">
              <w:rPr>
                <w:rFonts w:ascii="Arial Narrow" w:hAnsi="Arial Narrow"/>
              </w:rPr>
              <w:t>:</w:t>
            </w:r>
            <w:bookmarkStart w:id="67" w:name="Text55"/>
            <w:r w:rsidR="00A210A7" w:rsidRPr="00027257">
              <w:rPr>
                <w:rFonts w:ascii="Arial Narrow" w:hAnsi="Arial Narrow"/>
              </w:rPr>
              <w:t xml:space="preserve">  </w:t>
            </w:r>
            <w:r w:rsidR="004F2E16" w:rsidRPr="00027257"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F2E16" w:rsidRPr="00027257">
              <w:rPr>
                <w:rFonts w:ascii="Arial Narrow" w:hAnsi="Arial Narrow"/>
              </w:rPr>
              <w:instrText xml:space="preserve"> FORMTEXT </w:instrText>
            </w:r>
            <w:r w:rsidR="004F2E16" w:rsidRPr="00027257">
              <w:rPr>
                <w:rFonts w:ascii="Arial Narrow" w:hAnsi="Arial Narrow"/>
              </w:rPr>
            </w:r>
            <w:r w:rsidR="004F2E16" w:rsidRPr="00027257">
              <w:rPr>
                <w:rFonts w:ascii="Arial Narrow" w:hAnsi="Arial Narrow"/>
              </w:rPr>
              <w:fldChar w:fldCharType="separate"/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</w:rPr>
              <w:fldChar w:fldCharType="end"/>
            </w:r>
            <w:bookmarkEnd w:id="67"/>
            <w:r w:rsidRPr="00027257">
              <w:rPr>
                <w:rFonts w:ascii="Arial Narrow" w:hAnsi="Arial Narrow"/>
              </w:rPr>
              <w:t xml:space="preserve"> </w:t>
            </w:r>
            <w:r w:rsidRPr="00027257">
              <w:rPr>
                <w:rFonts w:ascii="Arial Narrow" w:hAnsi="Arial Narrow"/>
                <w:b/>
              </w:rPr>
              <w:t>State:</w:t>
            </w:r>
            <w:r w:rsidRPr="00027257">
              <w:rPr>
                <w:rFonts w:ascii="Arial Narrow" w:hAnsi="Arial Narrow"/>
              </w:rPr>
              <w:t xml:space="preserve">   </w:t>
            </w:r>
            <w:bookmarkStart w:id="68" w:name="Text56"/>
            <w:r w:rsidR="004F2E16" w:rsidRPr="00027257"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4F2E16" w:rsidRPr="00027257">
              <w:rPr>
                <w:rFonts w:ascii="Arial Narrow" w:hAnsi="Arial Narrow"/>
              </w:rPr>
              <w:instrText xml:space="preserve"> FORMTEXT </w:instrText>
            </w:r>
            <w:r w:rsidR="004F2E16" w:rsidRPr="00027257">
              <w:rPr>
                <w:rFonts w:ascii="Arial Narrow" w:hAnsi="Arial Narrow"/>
              </w:rPr>
            </w:r>
            <w:r w:rsidR="004F2E16" w:rsidRPr="00027257">
              <w:rPr>
                <w:rFonts w:ascii="Arial Narrow" w:hAnsi="Arial Narrow"/>
              </w:rPr>
              <w:fldChar w:fldCharType="separate"/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</w:rPr>
              <w:fldChar w:fldCharType="end"/>
            </w:r>
            <w:bookmarkEnd w:id="68"/>
            <w:r w:rsidRPr="00027257">
              <w:rPr>
                <w:rFonts w:ascii="Arial Narrow" w:hAnsi="Arial Narrow"/>
              </w:rPr>
              <w:t xml:space="preserve"> </w:t>
            </w:r>
            <w:r w:rsidRPr="00027257">
              <w:rPr>
                <w:rFonts w:ascii="Arial Narrow" w:hAnsi="Arial Narrow"/>
                <w:b/>
              </w:rPr>
              <w:t>Expiration:</w:t>
            </w:r>
            <w:r w:rsidRPr="00027257">
              <w:rPr>
                <w:rFonts w:ascii="Arial Narrow" w:hAnsi="Arial Narrow"/>
              </w:rPr>
              <w:t xml:space="preserve"> </w:t>
            </w:r>
            <w:bookmarkStart w:id="69" w:name="Text57"/>
            <w:r w:rsidR="004F2E16" w:rsidRPr="00027257"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4F2E16" w:rsidRPr="00027257">
              <w:rPr>
                <w:rFonts w:ascii="Arial Narrow" w:hAnsi="Arial Narrow"/>
              </w:rPr>
              <w:instrText xml:space="preserve"> FORMTEXT </w:instrText>
            </w:r>
            <w:r w:rsidR="004F2E16" w:rsidRPr="00027257">
              <w:rPr>
                <w:rFonts w:ascii="Arial Narrow" w:hAnsi="Arial Narrow"/>
              </w:rPr>
            </w:r>
            <w:r w:rsidR="004F2E16" w:rsidRPr="00027257">
              <w:rPr>
                <w:rFonts w:ascii="Arial Narrow" w:hAnsi="Arial Narrow"/>
              </w:rPr>
              <w:fldChar w:fldCharType="separate"/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  <w:noProof/>
              </w:rPr>
              <w:t> </w:t>
            </w:r>
            <w:r w:rsidR="004F2E16" w:rsidRPr="00027257">
              <w:rPr>
                <w:rFonts w:ascii="Arial Narrow" w:hAnsi="Arial Narrow"/>
              </w:rPr>
              <w:fldChar w:fldCharType="end"/>
            </w:r>
            <w:bookmarkEnd w:id="69"/>
          </w:p>
          <w:p w14:paraId="7FE689FB" w14:textId="77777777" w:rsidR="008874C6" w:rsidRPr="00027257" w:rsidRDefault="008874C6" w:rsidP="008874C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t>If required for this job, list license, certificate and/or registration (for example, Registered Nurse License, Engineer’s Certificate, etc.):</w:t>
            </w:r>
          </w:p>
          <w:p w14:paraId="4A487079" w14:textId="77777777" w:rsidR="008874C6" w:rsidRPr="00027257" w:rsidRDefault="008874C6" w:rsidP="008874C6">
            <w:pPr>
              <w:tabs>
                <w:tab w:val="left" w:pos="810"/>
                <w:tab w:val="left" w:pos="5040"/>
                <w:tab w:val="left" w:pos="7110"/>
                <w:tab w:val="left" w:pos="8460"/>
                <w:tab w:val="left" w:pos="9792"/>
              </w:tabs>
              <w:rPr>
                <w:rFonts w:ascii="Arial Narrow" w:hAnsi="Arial Narrow"/>
                <w:b/>
                <w:u w:val="single"/>
              </w:rPr>
            </w:pPr>
            <w:r w:rsidRPr="00027257">
              <w:rPr>
                <w:rFonts w:ascii="Arial Narrow" w:hAnsi="Arial Narrow"/>
                <w:b/>
              </w:rPr>
              <w:t xml:space="preserve">     </w:t>
            </w:r>
            <w:r w:rsidRPr="00027257">
              <w:rPr>
                <w:rFonts w:ascii="Arial Narrow" w:hAnsi="Arial Narrow"/>
                <w:b/>
              </w:rPr>
              <w:tab/>
            </w:r>
            <w:r w:rsidRPr="00027257">
              <w:rPr>
                <w:rFonts w:ascii="Arial Narrow" w:hAnsi="Arial Narrow"/>
                <w:b/>
                <w:u w:val="single"/>
              </w:rPr>
              <w:t>Title</w:t>
            </w:r>
            <w:r w:rsidRPr="00027257">
              <w:rPr>
                <w:rFonts w:ascii="Arial Narrow" w:hAnsi="Arial Narrow"/>
                <w:b/>
              </w:rPr>
              <w:t xml:space="preserve">  </w:t>
            </w:r>
            <w:r w:rsidRPr="00027257">
              <w:rPr>
                <w:rFonts w:ascii="Arial Narrow" w:hAnsi="Arial Narrow"/>
                <w:b/>
              </w:rPr>
              <w:tab/>
            </w:r>
            <w:r w:rsidRPr="00027257">
              <w:rPr>
                <w:rFonts w:ascii="Arial Narrow" w:hAnsi="Arial Narrow"/>
                <w:b/>
                <w:u w:val="single"/>
              </w:rPr>
              <w:t>Issued By</w:t>
            </w:r>
            <w:r w:rsidRPr="00027257">
              <w:rPr>
                <w:rFonts w:ascii="Arial Narrow" w:hAnsi="Arial Narrow"/>
                <w:b/>
              </w:rPr>
              <w:tab/>
            </w:r>
            <w:r w:rsidRPr="00027257">
              <w:rPr>
                <w:rFonts w:ascii="Arial Narrow" w:hAnsi="Arial Narrow"/>
                <w:b/>
                <w:u w:val="single"/>
              </w:rPr>
              <w:t>Number</w:t>
            </w:r>
            <w:r w:rsidRPr="00027257">
              <w:rPr>
                <w:rFonts w:ascii="Arial Narrow" w:hAnsi="Arial Narrow"/>
                <w:b/>
              </w:rPr>
              <w:tab/>
            </w:r>
            <w:r w:rsidRPr="00027257">
              <w:rPr>
                <w:rFonts w:ascii="Arial Narrow" w:hAnsi="Arial Narrow"/>
                <w:b/>
                <w:u w:val="single"/>
              </w:rPr>
              <w:t>Date Issued</w:t>
            </w:r>
            <w:r w:rsidRPr="00027257">
              <w:rPr>
                <w:rFonts w:ascii="Arial Narrow" w:hAnsi="Arial Narrow"/>
                <w:b/>
              </w:rPr>
              <w:t xml:space="preserve"> </w:t>
            </w:r>
            <w:r w:rsidRPr="00027257">
              <w:rPr>
                <w:rFonts w:ascii="Arial Narrow" w:hAnsi="Arial Narrow"/>
                <w:b/>
              </w:rPr>
              <w:tab/>
            </w:r>
            <w:r w:rsidRPr="00027257">
              <w:rPr>
                <w:rFonts w:ascii="Arial Narrow" w:hAnsi="Arial Narrow"/>
                <w:b/>
                <w:u w:val="single"/>
              </w:rPr>
              <w:t>Date Expires</w:t>
            </w:r>
          </w:p>
          <w:p w14:paraId="580FA966" w14:textId="77777777" w:rsidR="008874C6" w:rsidRPr="00027257" w:rsidRDefault="004F2E16">
            <w:pPr>
              <w:rPr>
                <w:rFonts w:ascii="Arial Narrow" w:hAnsi="Arial Narrow"/>
              </w:rPr>
            </w:pPr>
            <w:r w:rsidRPr="00027257">
              <w:rPr>
                <w:rFonts w:ascii="Arial Narrow" w:hAnsi="Arial Narrow"/>
              </w:rPr>
              <w:t xml:space="preserve">                </w:t>
            </w:r>
            <w:r w:rsidRPr="00027257"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0" w:name="Text63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70"/>
            <w:r w:rsidRPr="00027257">
              <w:rPr>
                <w:rFonts w:ascii="Arial Narrow" w:hAnsi="Arial Narrow"/>
              </w:rPr>
              <w:t xml:space="preserve">                                                                           </w:t>
            </w:r>
            <w:r w:rsidRPr="00027257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1" w:name="Text59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71"/>
            <w:r w:rsidRPr="00027257">
              <w:rPr>
                <w:rFonts w:ascii="Arial Narrow" w:hAnsi="Arial Narrow"/>
              </w:rPr>
              <w:t xml:space="preserve">                                </w:t>
            </w:r>
            <w:r w:rsidRPr="00027257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2" w:name="Text60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72"/>
            <w:r w:rsidRPr="00027257">
              <w:rPr>
                <w:rFonts w:ascii="Arial Narrow" w:hAnsi="Arial Narrow"/>
              </w:rPr>
              <w:t xml:space="preserve">                </w:t>
            </w:r>
            <w:r w:rsidRPr="00027257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3" w:name="Text61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73"/>
            <w:r w:rsidRPr="00027257">
              <w:rPr>
                <w:rFonts w:ascii="Arial Narrow" w:hAnsi="Arial Narrow"/>
              </w:rPr>
              <w:t xml:space="preserve">                 </w:t>
            </w:r>
            <w:r w:rsidRPr="00027257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4" w:name="Text62"/>
            <w:r w:rsidRPr="00027257">
              <w:rPr>
                <w:rFonts w:ascii="Arial Narrow" w:hAnsi="Arial Narrow"/>
              </w:rPr>
              <w:instrText xml:space="preserve"> FORMTEXT </w:instrText>
            </w:r>
            <w:r w:rsidRPr="00027257">
              <w:rPr>
                <w:rFonts w:ascii="Arial Narrow" w:hAnsi="Arial Narrow"/>
              </w:rPr>
            </w:r>
            <w:r w:rsidRPr="00027257">
              <w:rPr>
                <w:rFonts w:ascii="Arial Narrow" w:hAnsi="Arial Narrow"/>
              </w:rPr>
              <w:fldChar w:fldCharType="separate"/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  <w:noProof/>
              </w:rPr>
              <w:t> </w:t>
            </w:r>
            <w:r w:rsidRPr="00027257">
              <w:rPr>
                <w:rFonts w:ascii="Arial Narrow" w:hAnsi="Arial Narrow"/>
              </w:rPr>
              <w:fldChar w:fldCharType="end"/>
            </w:r>
            <w:bookmarkEnd w:id="74"/>
          </w:p>
        </w:tc>
      </w:tr>
    </w:tbl>
    <w:p w14:paraId="6C5ECF8B" w14:textId="77777777" w:rsidR="004D1562" w:rsidRPr="00027257" w:rsidRDefault="004D1562">
      <w:pPr>
        <w:spacing w:line="160" w:lineRule="exact"/>
        <w:rPr>
          <w:rFonts w:ascii="Arial Narrow" w:hAnsi="Arial Narrow"/>
        </w:rPr>
      </w:pPr>
    </w:p>
    <w:p w14:paraId="0C4CF02D" w14:textId="77777777" w:rsidR="004D1562" w:rsidRPr="00027257" w:rsidRDefault="004D1562">
      <w:pPr>
        <w:jc w:val="both"/>
        <w:rPr>
          <w:rFonts w:ascii="Arial Narrow" w:hAnsi="Arial Narrow"/>
          <w:sz w:val="18"/>
        </w:rPr>
      </w:pPr>
      <w:r w:rsidRPr="00027257">
        <w:rPr>
          <w:rFonts w:ascii="Arial Narrow" w:hAnsi="Arial Narrow"/>
          <w:b/>
          <w:sz w:val="18"/>
        </w:rPr>
        <w:t>EMPLOYMENT HISTORY - YOU MUST COMPLETE THIS SECTION.</w:t>
      </w:r>
      <w:r w:rsidRPr="00027257">
        <w:rPr>
          <w:rFonts w:ascii="Arial Narrow" w:hAnsi="Arial Narrow"/>
          <w:sz w:val="18"/>
        </w:rPr>
        <w:t xml:space="preserve"> Do not attach a resume as a substitute</w:t>
      </w:r>
      <w:r w:rsidRPr="00027257">
        <w:rPr>
          <w:rFonts w:ascii="Arial Narrow" w:hAnsi="Arial Narrow"/>
          <w:b/>
          <w:sz w:val="18"/>
        </w:rPr>
        <w:t>. Begin with your most recent experience, starting with your current job.</w:t>
      </w:r>
      <w:r w:rsidRPr="00027257">
        <w:rPr>
          <w:rFonts w:ascii="Arial Narrow" w:hAnsi="Arial Narrow"/>
          <w:sz w:val="18"/>
        </w:rPr>
        <w:t xml:space="preserve"> Be sure to include all experience, regardless of dates, which demonstrates that you meet the minimum requirements as shown on the announcement for the position</w:t>
      </w:r>
      <w:r w:rsidRPr="00027257">
        <w:rPr>
          <w:rFonts w:ascii="Arial Narrow" w:hAnsi="Arial Narrow"/>
          <w:b/>
          <w:sz w:val="18"/>
        </w:rPr>
        <w:t>. Attach additional sheets if you need more space to describe duties or list former employers.</w:t>
      </w:r>
      <w:r w:rsidRPr="00027257">
        <w:rPr>
          <w:rFonts w:ascii="Arial Narrow" w:hAnsi="Arial Narrow"/>
          <w:sz w:val="18"/>
        </w:rPr>
        <w:t xml:space="preserve"> Describe your duties as completely as possible. Incomplete information may cause a delay in processing your application. If you supervise(d) employees, include the number of employees you supervise(d). If you held more than one position with the same employer, list each separately.</w:t>
      </w:r>
    </w:p>
    <w:p w14:paraId="7EA69861" w14:textId="77777777" w:rsidR="004D1562" w:rsidRPr="00027257" w:rsidRDefault="004D1562">
      <w:pPr>
        <w:spacing w:line="100" w:lineRule="exact"/>
        <w:rPr>
          <w:rFonts w:ascii="Arial Narrow" w:hAnsi="Arial Narrow"/>
          <w:sz w:val="18"/>
        </w:rPr>
      </w:pPr>
    </w:p>
    <w:p w14:paraId="5830BD9E" w14:textId="77777777" w:rsidR="004D1562" w:rsidRPr="00027257" w:rsidRDefault="004D1562">
      <w:pPr>
        <w:spacing w:line="20" w:lineRule="exact"/>
        <w:rPr>
          <w:rFonts w:ascii="Arial Narrow" w:hAnsi="Arial Narrow"/>
        </w:rPr>
      </w:pPr>
    </w:p>
    <w:p w14:paraId="60E74451" w14:textId="77777777" w:rsidR="004D1562" w:rsidRPr="00027257" w:rsidRDefault="004D1562">
      <w:pPr>
        <w:spacing w:line="20" w:lineRule="exact"/>
        <w:rPr>
          <w:rFonts w:ascii="Arial Narrow" w:hAnsi="Arial Narrow"/>
        </w:rPr>
      </w:pPr>
    </w:p>
    <w:p w14:paraId="2334C32D" w14:textId="77777777" w:rsidR="004D1562" w:rsidRPr="00027257" w:rsidRDefault="004D1562">
      <w:pPr>
        <w:spacing w:line="20" w:lineRule="exact"/>
        <w:rPr>
          <w:rFonts w:ascii="Arial Narrow" w:hAnsi="Arial Narrow"/>
        </w:rPr>
      </w:pPr>
    </w:p>
    <w:p w14:paraId="3A305077" w14:textId="77777777" w:rsidR="004D1562" w:rsidRPr="00027257" w:rsidRDefault="004D1562">
      <w:pPr>
        <w:spacing w:line="20" w:lineRule="exact"/>
        <w:rPr>
          <w:rFonts w:ascii="Arial Narrow" w:hAnsi="Arial Narrow"/>
        </w:rPr>
      </w:pPr>
    </w:p>
    <w:p w14:paraId="6A8BCB21" w14:textId="77777777" w:rsidR="004D1562" w:rsidRPr="0073181A" w:rsidRDefault="004D1562">
      <w:pPr>
        <w:rPr>
          <w:rFonts w:ascii="Arial Narrow" w:hAnsi="Arial Narrow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3883"/>
        <w:gridCol w:w="3883"/>
      </w:tblGrid>
      <w:tr w:rsidR="00F0681C" w:rsidRPr="00027257" w14:paraId="0F560349" w14:textId="77777777" w:rsidTr="00F24A76">
        <w:trPr>
          <w:cantSplit/>
          <w:trHeight w:val="620"/>
        </w:trPr>
        <w:tc>
          <w:tcPr>
            <w:tcW w:w="3883" w:type="dxa"/>
            <w:shd w:val="clear" w:color="auto" w:fill="auto"/>
          </w:tcPr>
          <w:p w14:paraId="0FFCB265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MO/YR                                               MO/YR</w:t>
            </w:r>
          </w:p>
          <w:p w14:paraId="6C547467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27257">
              <w:rPr>
                <w:rFonts w:ascii="Arial Narrow" w:hAnsi="Arial Narrow"/>
                <w:sz w:val="16"/>
                <w:szCs w:val="16"/>
              </w:rPr>
              <w:t xml:space="preserve">                        TO                   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7F027798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HOURS PER WEEK: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1CB2FCE1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EMPLOYER NAME AND ADDRESS</w:t>
            </w:r>
          </w:p>
          <w:p w14:paraId="199C048E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shd w:val="clear" w:color="auto" w:fill="auto"/>
          </w:tcPr>
          <w:p w14:paraId="116773A3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TITLE OF YOUR POSITIO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t>N</w:t>
            </w:r>
          </w:p>
          <w:p w14:paraId="48CBE298" w14:textId="77777777" w:rsidR="00F45089" w:rsidRPr="00027257" w:rsidRDefault="00F45089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50C0CBC4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681C" w:rsidRPr="00027257" w14:paraId="57F689A9" w14:textId="77777777" w:rsidTr="00F24A76">
        <w:trPr>
          <w:cantSplit/>
          <w:trHeight w:val="737"/>
        </w:trPr>
        <w:tc>
          <w:tcPr>
            <w:tcW w:w="3883" w:type="dxa"/>
            <w:shd w:val="clear" w:color="auto" w:fill="auto"/>
          </w:tcPr>
          <w:p w14:paraId="71C8BC44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REASON FOR LEAVING: </w: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vMerge/>
            <w:shd w:val="clear" w:color="auto" w:fill="auto"/>
          </w:tcPr>
          <w:p w14:paraId="3CEB781C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83" w:type="dxa"/>
            <w:shd w:val="clear" w:color="auto" w:fill="auto"/>
          </w:tcPr>
          <w:p w14:paraId="306BAA4E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DUTIES PERFORMED: 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45089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F45089"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2725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D714DE6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EC6490B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7ED18B1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DD91524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C0CF3EC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80C0BF0" w14:textId="77777777" w:rsidR="002A54B5" w:rsidRPr="00027257" w:rsidRDefault="002A54B5">
      <w:pPr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3883"/>
        <w:gridCol w:w="3883"/>
      </w:tblGrid>
      <w:tr w:rsidR="00F0681C" w:rsidRPr="00027257" w14:paraId="50DA330A" w14:textId="77777777" w:rsidTr="00F24A76">
        <w:trPr>
          <w:cantSplit/>
          <w:trHeight w:val="620"/>
        </w:trPr>
        <w:tc>
          <w:tcPr>
            <w:tcW w:w="3883" w:type="dxa"/>
            <w:shd w:val="clear" w:color="auto" w:fill="auto"/>
          </w:tcPr>
          <w:p w14:paraId="7132AD1B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MO/YR                                               MO/YR</w:t>
            </w:r>
          </w:p>
          <w:p w14:paraId="4027EA7B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27257">
              <w:rPr>
                <w:rFonts w:ascii="Arial Narrow" w:hAnsi="Arial Narrow"/>
                <w:sz w:val="16"/>
                <w:szCs w:val="16"/>
              </w:rPr>
              <w:t xml:space="preserve">                        TO                   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565B4C52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HOURS PER WEEK: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078BC540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EMPLOYER NAME AND ADDRESS</w:t>
            </w:r>
          </w:p>
          <w:p w14:paraId="181AEB77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shd w:val="clear" w:color="auto" w:fill="auto"/>
          </w:tcPr>
          <w:p w14:paraId="5BC7E515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TITLE OF YOUR POSITION</w:t>
            </w:r>
          </w:p>
          <w:p w14:paraId="1EAC40F4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5144A0D0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681C" w:rsidRPr="00027257" w14:paraId="330E8863" w14:textId="77777777" w:rsidTr="00F24A76">
        <w:trPr>
          <w:cantSplit/>
          <w:trHeight w:val="737"/>
        </w:trPr>
        <w:tc>
          <w:tcPr>
            <w:tcW w:w="3883" w:type="dxa"/>
            <w:shd w:val="clear" w:color="auto" w:fill="auto"/>
          </w:tcPr>
          <w:p w14:paraId="5DE4DA8D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REASON FOR LEAVING: </w: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vMerge/>
            <w:shd w:val="clear" w:color="auto" w:fill="auto"/>
          </w:tcPr>
          <w:p w14:paraId="2FA13DD9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83" w:type="dxa"/>
            <w:shd w:val="clear" w:color="auto" w:fill="auto"/>
          </w:tcPr>
          <w:p w14:paraId="57CE7384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DUTIES PERFORMED: 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263265F2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67DCA54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2C7FB6A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D04F7EF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2A87147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F92FE67" w14:textId="77777777" w:rsidR="002A54B5" w:rsidRPr="00027257" w:rsidRDefault="002A54B5">
      <w:pPr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3883"/>
        <w:gridCol w:w="3883"/>
      </w:tblGrid>
      <w:tr w:rsidR="00F0681C" w:rsidRPr="00027257" w14:paraId="21605EF8" w14:textId="77777777" w:rsidTr="00F24A76">
        <w:trPr>
          <w:cantSplit/>
          <w:trHeight w:val="620"/>
        </w:trPr>
        <w:tc>
          <w:tcPr>
            <w:tcW w:w="3883" w:type="dxa"/>
            <w:shd w:val="clear" w:color="auto" w:fill="auto"/>
          </w:tcPr>
          <w:p w14:paraId="55369759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MO/YR                                               MO/YR</w:t>
            </w:r>
          </w:p>
          <w:p w14:paraId="2A591AAF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27257">
              <w:rPr>
                <w:rFonts w:ascii="Arial Narrow" w:hAnsi="Arial Narrow"/>
                <w:sz w:val="16"/>
                <w:szCs w:val="16"/>
              </w:rPr>
              <w:t xml:space="preserve">                        TO                   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37616DE3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HOURS PER WEEK: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2FC16DCA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EMPLOYER NAME AND ADDRESS</w:t>
            </w:r>
          </w:p>
          <w:p w14:paraId="2A9DAD6F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shd w:val="clear" w:color="auto" w:fill="auto"/>
          </w:tcPr>
          <w:p w14:paraId="7E134700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TITLE OF YOUR POSITION</w:t>
            </w:r>
          </w:p>
          <w:p w14:paraId="4497B65F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0B3C3F98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681C" w:rsidRPr="00027257" w14:paraId="018F388C" w14:textId="77777777" w:rsidTr="00F24A76">
        <w:trPr>
          <w:cantSplit/>
          <w:trHeight w:val="737"/>
        </w:trPr>
        <w:tc>
          <w:tcPr>
            <w:tcW w:w="3883" w:type="dxa"/>
            <w:shd w:val="clear" w:color="auto" w:fill="auto"/>
          </w:tcPr>
          <w:p w14:paraId="09282524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REASON FOR LEAVING: </w: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vMerge/>
            <w:shd w:val="clear" w:color="auto" w:fill="auto"/>
          </w:tcPr>
          <w:p w14:paraId="64258FC5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83" w:type="dxa"/>
            <w:shd w:val="clear" w:color="auto" w:fill="auto"/>
          </w:tcPr>
          <w:p w14:paraId="10097387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DUTIES PERFORMED: 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55A1B84A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827DC34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C379140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ACC46B4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9C12401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E7901D6" w14:textId="77777777" w:rsidR="002F6157" w:rsidRPr="00027257" w:rsidRDefault="002F6157">
      <w:pPr>
        <w:rPr>
          <w:rFonts w:ascii="Arial Narrow" w:hAnsi="Arial Narrow"/>
          <w:sz w:val="10"/>
        </w:rPr>
      </w:pPr>
    </w:p>
    <w:p w14:paraId="33486AAD" w14:textId="77777777" w:rsidR="004D1562" w:rsidRPr="00027257" w:rsidRDefault="004D1562">
      <w:pPr>
        <w:rPr>
          <w:rFonts w:ascii="Arial Narrow" w:hAnsi="Arial Narrow"/>
        </w:rPr>
      </w:pPr>
    </w:p>
    <w:tbl>
      <w:tblPr>
        <w:tblpPr w:leftFromText="180" w:rightFromText="180" w:vertAnchor="text" w:tblpY="1"/>
        <w:tblOverlap w:val="never"/>
        <w:tblW w:w="1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3883"/>
        <w:gridCol w:w="3883"/>
      </w:tblGrid>
      <w:tr w:rsidR="00AD400A" w:rsidRPr="00027257" w14:paraId="385D66EB" w14:textId="77777777" w:rsidTr="00F24A76">
        <w:trPr>
          <w:cantSplit/>
          <w:trHeight w:val="620"/>
        </w:trPr>
        <w:tc>
          <w:tcPr>
            <w:tcW w:w="3883" w:type="dxa"/>
            <w:shd w:val="clear" w:color="auto" w:fill="auto"/>
          </w:tcPr>
          <w:p w14:paraId="7C313E7E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MO/YR                                               MO/YR</w:t>
            </w:r>
          </w:p>
          <w:p w14:paraId="08376B34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27257">
              <w:rPr>
                <w:rFonts w:ascii="Arial Narrow" w:hAnsi="Arial Narrow"/>
                <w:sz w:val="16"/>
                <w:szCs w:val="16"/>
              </w:rPr>
              <w:t xml:space="preserve">                        TO                   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51184E15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HOURS PER WEEK: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2C784B34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EMPLOYER NAME AND ADDRESS</w:t>
            </w:r>
          </w:p>
          <w:p w14:paraId="1DE9DFFC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D400A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AD400A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AD400A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AD400A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AD400A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shd w:val="clear" w:color="auto" w:fill="auto"/>
          </w:tcPr>
          <w:p w14:paraId="30429513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>TITLE OF YOUR POSITION</w:t>
            </w:r>
          </w:p>
          <w:p w14:paraId="055DBB2B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77E21C1C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400A" w:rsidRPr="00027257" w14:paraId="3282A074" w14:textId="77777777" w:rsidTr="00F24A76">
        <w:trPr>
          <w:cantSplit/>
          <w:trHeight w:val="737"/>
        </w:trPr>
        <w:tc>
          <w:tcPr>
            <w:tcW w:w="3883" w:type="dxa"/>
            <w:shd w:val="clear" w:color="auto" w:fill="auto"/>
          </w:tcPr>
          <w:p w14:paraId="72420BE0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REASON FOR LEAVING: </w: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F648F"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83" w:type="dxa"/>
            <w:vMerge/>
            <w:shd w:val="clear" w:color="auto" w:fill="auto"/>
          </w:tcPr>
          <w:p w14:paraId="6ACE8DA7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83" w:type="dxa"/>
            <w:shd w:val="clear" w:color="auto" w:fill="auto"/>
          </w:tcPr>
          <w:p w14:paraId="111D347C" w14:textId="77777777" w:rsidR="00F0681C" w:rsidRPr="00027257" w:rsidRDefault="00F0681C" w:rsidP="00F24A76">
            <w:pPr>
              <w:rPr>
                <w:rFonts w:ascii="Arial Narrow" w:hAnsi="Arial Narrow"/>
                <w:sz w:val="16"/>
                <w:szCs w:val="16"/>
              </w:rPr>
            </w:pPr>
            <w:r w:rsidRPr="00027257">
              <w:rPr>
                <w:rFonts w:ascii="Arial Narrow" w:hAnsi="Arial Narrow"/>
                <w:sz w:val="16"/>
                <w:szCs w:val="16"/>
              </w:rPr>
              <w:t xml:space="preserve">DUTIES PERFORMED:  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27257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6"/>
                <w:szCs w:val="16"/>
              </w:rPr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D400A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AD400A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AD400A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AD400A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="00AD400A" w:rsidRPr="00027257">
              <w:rPr>
                <w:rFonts w:ascii="Arial Narrow" w:hAnsi="Arial Narrow"/>
                <w:sz w:val="16"/>
                <w:szCs w:val="16"/>
              </w:rPr>
              <w:t> </w:t>
            </w:r>
            <w:r w:rsidRPr="00027257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2873336B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6885674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7697E07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5149CDF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2D2F80B" w14:textId="77777777" w:rsidR="00492BA4" w:rsidRPr="00027257" w:rsidRDefault="00492BA4" w:rsidP="00F24A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8524F8A" w14:textId="77777777" w:rsidR="00B55CF3" w:rsidRPr="00027257" w:rsidRDefault="00B55CF3">
      <w:pPr>
        <w:rPr>
          <w:rFonts w:ascii="Arial Narrow" w:hAnsi="Arial Narrow"/>
        </w:rPr>
      </w:pPr>
    </w:p>
    <w:p w14:paraId="68C25352" w14:textId="77777777" w:rsidR="00851A0A" w:rsidRDefault="00B55CF3">
      <w:pPr>
        <w:rPr>
          <w:rFonts w:ascii="Arial Narrow" w:hAnsi="Arial Narrow"/>
        </w:rPr>
      </w:pPr>
      <w:r w:rsidRPr="00027257">
        <w:rPr>
          <w:rFonts w:ascii="Arial Narrow" w:hAnsi="Arial Narrow"/>
        </w:rPr>
        <w:br w:type="page"/>
      </w:r>
    </w:p>
    <w:p w14:paraId="02036A1A" w14:textId="77777777" w:rsidR="00B55CF3" w:rsidRPr="00027257" w:rsidRDefault="00B55CF3">
      <w:pPr>
        <w:rPr>
          <w:rFonts w:ascii="Arial Narrow" w:hAnsi="Arial Narrow"/>
        </w:rPr>
      </w:pPr>
    </w:p>
    <w:tbl>
      <w:tblPr>
        <w:tblW w:w="11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22"/>
      </w:tblGrid>
      <w:tr w:rsidR="00B55CF3" w:rsidRPr="00027257" w14:paraId="3A56F599" w14:textId="77777777">
        <w:tc>
          <w:tcPr>
            <w:tcW w:w="11522" w:type="dxa"/>
          </w:tcPr>
          <w:p w14:paraId="580A1DD8" w14:textId="77777777" w:rsidR="00B55CF3" w:rsidRPr="00027257" w:rsidRDefault="00B55CF3" w:rsidP="00B55CF3">
            <w:pPr>
              <w:rPr>
                <w:rFonts w:ascii="Arial Narrow" w:hAnsi="Arial Narrow"/>
                <w:sz w:val="18"/>
              </w:rPr>
            </w:pPr>
            <w:r w:rsidRPr="00027257">
              <w:rPr>
                <w:rFonts w:ascii="Arial Narrow" w:hAnsi="Arial Narrow"/>
                <w:sz w:val="18"/>
              </w:rPr>
              <w:t xml:space="preserve">Class No. applying for: </w:t>
            </w:r>
            <w:bookmarkStart w:id="75" w:name="Text27"/>
            <w:r w:rsidRPr="00027257">
              <w:rPr>
                <w:rFonts w:ascii="Arial Narrow" w:hAnsi="Arial Narrow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27257">
              <w:rPr>
                <w:rFonts w:ascii="Arial Narrow" w:hAnsi="Arial Narrow"/>
                <w:sz w:val="18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8"/>
              </w:rPr>
            </w:r>
            <w:r w:rsidRPr="00027257">
              <w:rPr>
                <w:rFonts w:ascii="Arial Narrow" w:hAnsi="Arial Narrow"/>
                <w:sz w:val="18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sz w:val="18"/>
              </w:rPr>
              <w:fldChar w:fldCharType="end"/>
            </w:r>
            <w:bookmarkEnd w:id="75"/>
            <w:r w:rsidRPr="00027257">
              <w:rPr>
                <w:rFonts w:ascii="Arial Narrow" w:hAnsi="Arial Narrow"/>
                <w:sz w:val="18"/>
              </w:rPr>
              <w:t xml:space="preserve">                 Title: </w:t>
            </w:r>
            <w:bookmarkStart w:id="76" w:name="Text28"/>
            <w:r w:rsidRPr="00027257">
              <w:rPr>
                <w:rFonts w:ascii="Arial Narrow" w:hAnsi="Arial Narrow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27257">
              <w:rPr>
                <w:rFonts w:ascii="Arial Narrow" w:hAnsi="Arial Narrow"/>
                <w:sz w:val="18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8"/>
              </w:rPr>
            </w:r>
            <w:r w:rsidRPr="00027257">
              <w:rPr>
                <w:rFonts w:ascii="Arial Narrow" w:hAnsi="Arial Narrow"/>
                <w:sz w:val="18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sz w:val="18"/>
              </w:rPr>
              <w:fldChar w:fldCharType="end"/>
            </w:r>
            <w:bookmarkEnd w:id="76"/>
            <w:r w:rsidRPr="00027257">
              <w:rPr>
                <w:rFonts w:ascii="Arial Narrow" w:hAnsi="Arial Narrow"/>
                <w:sz w:val="18"/>
              </w:rPr>
              <w:t xml:space="preserve">                                                                                                                      Date:</w:t>
            </w:r>
            <w:bookmarkStart w:id="77" w:name="Text29"/>
            <w:r w:rsidRPr="00027257">
              <w:rPr>
                <w:rFonts w:ascii="Arial Narrow" w:hAnsi="Arial Narrow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27257">
              <w:rPr>
                <w:rFonts w:ascii="Arial Narrow" w:hAnsi="Arial Narrow"/>
                <w:sz w:val="18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8"/>
              </w:rPr>
            </w:r>
            <w:r w:rsidRPr="00027257">
              <w:rPr>
                <w:rFonts w:ascii="Arial Narrow" w:hAnsi="Arial Narrow"/>
                <w:sz w:val="18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</w:rPr>
              <w:t> </w:t>
            </w:r>
            <w:r w:rsidRPr="00027257">
              <w:rPr>
                <w:rFonts w:ascii="Arial Narrow" w:hAnsi="Arial Narrow"/>
                <w:sz w:val="18"/>
              </w:rPr>
              <w:fldChar w:fldCharType="end"/>
            </w:r>
            <w:bookmarkEnd w:id="77"/>
          </w:p>
          <w:p w14:paraId="1727BC5E" w14:textId="77777777" w:rsidR="00B55CF3" w:rsidRPr="00027257" w:rsidRDefault="00B55CF3" w:rsidP="00B55CF3">
            <w:pPr>
              <w:spacing w:line="180" w:lineRule="exact"/>
              <w:rPr>
                <w:rFonts w:ascii="Arial Narrow" w:hAnsi="Arial Narrow"/>
                <w:sz w:val="18"/>
              </w:rPr>
            </w:pPr>
          </w:p>
          <w:p w14:paraId="6A7224E8" w14:textId="77777777" w:rsidR="00B55CF3" w:rsidRPr="00027257" w:rsidRDefault="00B55CF3" w:rsidP="00B55CF3">
            <w:pPr>
              <w:rPr>
                <w:rFonts w:ascii="Arial Narrow" w:hAnsi="Arial Narrow"/>
                <w:sz w:val="18"/>
              </w:rPr>
            </w:pPr>
            <w:r w:rsidRPr="00027257">
              <w:rPr>
                <w:rFonts w:ascii="Arial Narrow" w:hAnsi="Arial Narrow"/>
                <w:sz w:val="18"/>
              </w:rPr>
              <w:t xml:space="preserve">Name:  </w:t>
            </w:r>
            <w:r w:rsidRPr="00027257">
              <w:rPr>
                <w:rFonts w:ascii="Arial Narrow" w:hAnsi="Arial Narrow"/>
                <w:sz w:val="18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8" w:name="Text89"/>
            <w:r w:rsidRPr="00027257">
              <w:rPr>
                <w:rFonts w:ascii="Arial Narrow" w:hAnsi="Arial Narrow"/>
                <w:sz w:val="18"/>
                <w:u w:val="single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8"/>
                <w:u w:val="single"/>
              </w:rPr>
            </w:r>
            <w:r w:rsidRPr="00027257">
              <w:rPr>
                <w:rFonts w:ascii="Arial Narrow" w:hAnsi="Arial Narrow"/>
                <w:sz w:val="18"/>
                <w:u w:val="single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sz w:val="18"/>
                <w:u w:val="single"/>
              </w:rPr>
              <w:fldChar w:fldCharType="end"/>
            </w:r>
            <w:bookmarkEnd w:id="78"/>
            <w:r w:rsidRPr="00027257">
              <w:rPr>
                <w:rFonts w:ascii="Arial Narrow" w:hAnsi="Arial Narrow"/>
                <w:sz w:val="18"/>
                <w:u w:val="single"/>
              </w:rPr>
              <w:t xml:space="preserve">     </w:t>
            </w:r>
            <w:r w:rsidRPr="00027257">
              <w:rPr>
                <w:rFonts w:ascii="Arial Narrow" w:hAnsi="Arial Narrow"/>
                <w:sz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9" w:name="Text90"/>
            <w:r w:rsidRPr="00027257">
              <w:rPr>
                <w:rFonts w:ascii="Arial Narrow" w:hAnsi="Arial Narrow"/>
                <w:sz w:val="18"/>
                <w:u w:val="single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8"/>
                <w:u w:val="single"/>
              </w:rPr>
            </w:r>
            <w:r w:rsidRPr="00027257">
              <w:rPr>
                <w:rFonts w:ascii="Arial Narrow" w:hAnsi="Arial Narrow"/>
                <w:sz w:val="18"/>
                <w:u w:val="single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sz w:val="18"/>
                <w:u w:val="single"/>
              </w:rPr>
              <w:fldChar w:fldCharType="end"/>
            </w:r>
            <w:bookmarkEnd w:id="79"/>
            <w:r w:rsidRPr="00027257">
              <w:rPr>
                <w:rFonts w:ascii="Arial Narrow" w:hAnsi="Arial Narrow"/>
                <w:sz w:val="18"/>
                <w:u w:val="single"/>
              </w:rPr>
              <w:t xml:space="preserve">     </w:t>
            </w:r>
            <w:r w:rsidRPr="00027257">
              <w:rPr>
                <w:rFonts w:ascii="Arial Narrow" w:hAnsi="Arial Narrow"/>
                <w:sz w:val="18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0" w:name="Text91"/>
            <w:r w:rsidRPr="00027257">
              <w:rPr>
                <w:rFonts w:ascii="Arial Narrow" w:hAnsi="Arial Narrow"/>
                <w:sz w:val="18"/>
                <w:u w:val="single"/>
              </w:rPr>
              <w:instrText xml:space="preserve"> FORMTEXT </w:instrText>
            </w:r>
            <w:r w:rsidRPr="00027257">
              <w:rPr>
                <w:rFonts w:ascii="Arial Narrow" w:hAnsi="Arial Narrow"/>
                <w:sz w:val="18"/>
                <w:u w:val="single"/>
              </w:rPr>
            </w:r>
            <w:r w:rsidRPr="00027257">
              <w:rPr>
                <w:rFonts w:ascii="Arial Narrow" w:hAnsi="Arial Narrow"/>
                <w:sz w:val="18"/>
                <w:u w:val="single"/>
              </w:rPr>
              <w:fldChar w:fldCharType="separate"/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noProof/>
                <w:sz w:val="18"/>
                <w:u w:val="single"/>
              </w:rPr>
              <w:t> </w:t>
            </w:r>
            <w:r w:rsidRPr="00027257">
              <w:rPr>
                <w:rFonts w:ascii="Arial Narrow" w:hAnsi="Arial Narrow"/>
                <w:sz w:val="18"/>
                <w:u w:val="single"/>
              </w:rPr>
              <w:fldChar w:fldCharType="end"/>
            </w:r>
            <w:bookmarkEnd w:id="80"/>
          </w:p>
          <w:p w14:paraId="37FED26A" w14:textId="77777777" w:rsidR="00B55CF3" w:rsidRPr="00027257" w:rsidRDefault="00B55CF3" w:rsidP="00B55CF3">
            <w:pPr>
              <w:rPr>
                <w:rFonts w:ascii="Arial Narrow" w:hAnsi="Arial Narrow"/>
                <w:sz w:val="18"/>
              </w:rPr>
            </w:pPr>
            <w:r w:rsidRPr="00027257">
              <w:rPr>
                <w:rFonts w:ascii="Arial Narrow" w:hAnsi="Arial Narrow"/>
                <w:sz w:val="18"/>
              </w:rPr>
              <w:t xml:space="preserve">            (Last)      (First)     (M.I.)</w:t>
            </w:r>
          </w:p>
          <w:p w14:paraId="45DB0932" w14:textId="77777777" w:rsidR="00B55CF3" w:rsidRPr="00027257" w:rsidRDefault="00B55CF3" w:rsidP="00B55CF3">
            <w:pPr>
              <w:tabs>
                <w:tab w:val="left" w:pos="2682"/>
                <w:tab w:val="left" w:pos="6282"/>
                <w:tab w:val="left" w:pos="9612"/>
              </w:tabs>
              <w:rPr>
                <w:rFonts w:ascii="Arial Narrow" w:hAnsi="Arial Narrow"/>
                <w:sz w:val="18"/>
              </w:rPr>
            </w:pPr>
            <w:r w:rsidRPr="00027257">
              <w:rPr>
                <w:rFonts w:ascii="Arial Narrow" w:hAnsi="Arial Narrow"/>
                <w:sz w:val="18"/>
              </w:rPr>
              <w:t>The Human Resources is legally allowed to gather this information. This information which is voluntary will not be used for employment decisions.</w:t>
            </w:r>
          </w:p>
          <w:p w14:paraId="7EFC9116" w14:textId="77777777" w:rsidR="00B55CF3" w:rsidRPr="00027257" w:rsidRDefault="00B55CF3" w:rsidP="00B55CF3">
            <w:pPr>
              <w:spacing w:line="120" w:lineRule="exact"/>
              <w:rPr>
                <w:rFonts w:ascii="Arial Narrow" w:hAnsi="Arial Narrow"/>
                <w:sz w:val="18"/>
              </w:rPr>
            </w:pPr>
          </w:p>
        </w:tc>
      </w:tr>
      <w:tr w:rsidR="00B55CF3" w:rsidRPr="00027257" w14:paraId="6DA49158" w14:textId="77777777">
        <w:tc>
          <w:tcPr>
            <w:tcW w:w="11522" w:type="dxa"/>
          </w:tcPr>
          <w:p w14:paraId="3518CB1F" w14:textId="77777777" w:rsidR="00B55CF3" w:rsidRPr="00027257" w:rsidRDefault="00B55CF3" w:rsidP="00B55CF3">
            <w:pPr>
              <w:tabs>
                <w:tab w:val="left" w:pos="702"/>
              </w:tabs>
              <w:rPr>
                <w:rFonts w:ascii="Arial Narrow" w:hAnsi="Arial Narrow"/>
                <w:sz w:val="17"/>
              </w:rPr>
            </w:pPr>
            <w:r w:rsidRPr="00027257">
              <w:rPr>
                <w:rFonts w:ascii="Arial Narrow" w:hAnsi="Arial Narrow"/>
                <w:sz w:val="17"/>
              </w:rPr>
              <w:t>Code: Check the number that applies to you:</w:t>
            </w:r>
          </w:p>
          <w:p w14:paraId="13352441" w14:textId="77777777" w:rsidR="00B55CF3" w:rsidRPr="00027257" w:rsidRDefault="00B55CF3" w:rsidP="00B55CF3">
            <w:pPr>
              <w:numPr>
                <w:ilvl w:val="0"/>
                <w:numId w:val="1"/>
              </w:numPr>
              <w:tabs>
                <w:tab w:val="left" w:pos="612"/>
              </w:tabs>
              <w:rPr>
                <w:rFonts w:ascii="Arial Narrow" w:hAnsi="Arial Narrow"/>
                <w:sz w:val="17"/>
              </w:rPr>
            </w:pPr>
            <w:r w:rsidRPr="00027257">
              <w:rPr>
                <w:rFonts w:ascii="Arial Narrow" w:hAnsi="Arial Narrow"/>
                <w:sz w:val="17"/>
                <w:u w:val="singl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8"/>
            <w:r w:rsidRPr="00027257">
              <w:rPr>
                <w:rFonts w:ascii="Arial Narrow" w:hAnsi="Arial Narrow"/>
                <w:sz w:val="17"/>
                <w:u w:val="single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17"/>
                <w:u w:val="single"/>
              </w:rPr>
            </w:r>
            <w:r w:rsidR="00E43C9B">
              <w:rPr>
                <w:rFonts w:ascii="Arial Narrow" w:hAnsi="Arial Narrow"/>
                <w:sz w:val="17"/>
                <w:u w:val="single"/>
              </w:rPr>
              <w:fldChar w:fldCharType="separate"/>
            </w:r>
            <w:r w:rsidRPr="00027257">
              <w:rPr>
                <w:rFonts w:ascii="Arial Narrow" w:hAnsi="Arial Narrow"/>
                <w:sz w:val="17"/>
                <w:u w:val="single"/>
              </w:rPr>
              <w:fldChar w:fldCharType="end"/>
            </w:r>
            <w:bookmarkEnd w:id="81"/>
            <w:r w:rsidRPr="00027257">
              <w:rPr>
                <w:rFonts w:ascii="Arial Narrow" w:hAnsi="Arial Narrow"/>
                <w:sz w:val="17"/>
                <w:u w:val="single"/>
              </w:rPr>
              <w:t>White</w:t>
            </w:r>
            <w:r w:rsidRPr="00027257">
              <w:rPr>
                <w:rFonts w:ascii="Arial Narrow" w:hAnsi="Arial Narrow"/>
                <w:sz w:val="17"/>
              </w:rPr>
              <w:t xml:space="preserve"> (not of Hispanic origin) - Persons having origins in any of the originals peoples of Europe, North Africa, or the </w:t>
            </w:r>
            <w:smartTag w:uri="urn:schemas-microsoft-com:office:smarttags" w:element="place">
              <w:r w:rsidRPr="00027257">
                <w:rPr>
                  <w:rFonts w:ascii="Arial Narrow" w:hAnsi="Arial Narrow"/>
                  <w:sz w:val="17"/>
                </w:rPr>
                <w:t>Middle East</w:t>
              </w:r>
            </w:smartTag>
            <w:r w:rsidRPr="00027257">
              <w:rPr>
                <w:rFonts w:ascii="Arial Narrow" w:hAnsi="Arial Narrow"/>
                <w:sz w:val="17"/>
              </w:rPr>
              <w:t>.</w:t>
            </w:r>
          </w:p>
          <w:p w14:paraId="78BC89BB" w14:textId="77777777" w:rsidR="00B55CF3" w:rsidRPr="00027257" w:rsidRDefault="00B55CF3" w:rsidP="00B55CF3">
            <w:pPr>
              <w:numPr>
                <w:ilvl w:val="0"/>
                <w:numId w:val="1"/>
              </w:numPr>
              <w:tabs>
                <w:tab w:val="left" w:pos="612"/>
              </w:tabs>
              <w:rPr>
                <w:rFonts w:ascii="Arial Narrow" w:hAnsi="Arial Narrow"/>
                <w:sz w:val="17"/>
              </w:rPr>
            </w:pPr>
            <w:r w:rsidRPr="00027257">
              <w:rPr>
                <w:rFonts w:ascii="Arial Narrow" w:hAnsi="Arial Narrow"/>
                <w:sz w:val="17"/>
                <w:u w:val="singl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9"/>
            <w:r w:rsidRPr="00027257">
              <w:rPr>
                <w:rFonts w:ascii="Arial Narrow" w:hAnsi="Arial Narrow"/>
                <w:sz w:val="17"/>
                <w:u w:val="single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17"/>
                <w:u w:val="single"/>
              </w:rPr>
            </w:r>
            <w:r w:rsidR="00E43C9B">
              <w:rPr>
                <w:rFonts w:ascii="Arial Narrow" w:hAnsi="Arial Narrow"/>
                <w:sz w:val="17"/>
                <w:u w:val="single"/>
              </w:rPr>
              <w:fldChar w:fldCharType="separate"/>
            </w:r>
            <w:r w:rsidRPr="00027257">
              <w:rPr>
                <w:rFonts w:ascii="Arial Narrow" w:hAnsi="Arial Narrow"/>
                <w:sz w:val="17"/>
                <w:u w:val="single"/>
              </w:rPr>
              <w:fldChar w:fldCharType="end"/>
            </w:r>
            <w:bookmarkEnd w:id="82"/>
            <w:r w:rsidRPr="00027257">
              <w:rPr>
                <w:rFonts w:ascii="Arial Narrow" w:hAnsi="Arial Narrow"/>
                <w:sz w:val="17"/>
                <w:u w:val="single"/>
              </w:rPr>
              <w:t>Black</w:t>
            </w:r>
            <w:r w:rsidRPr="00027257">
              <w:rPr>
                <w:rFonts w:ascii="Arial Narrow" w:hAnsi="Arial Narrow"/>
                <w:sz w:val="17"/>
              </w:rPr>
              <w:t xml:space="preserve"> (not of Hispanic origin) - Persons having origins in any of the Black racial groups of </w:t>
            </w:r>
            <w:smartTag w:uri="urn:schemas-microsoft-com:office:smarttags" w:element="place">
              <w:r w:rsidRPr="00027257">
                <w:rPr>
                  <w:rFonts w:ascii="Arial Narrow" w:hAnsi="Arial Narrow"/>
                  <w:sz w:val="17"/>
                </w:rPr>
                <w:t>Africa</w:t>
              </w:r>
            </w:smartTag>
            <w:r w:rsidRPr="00027257">
              <w:rPr>
                <w:rFonts w:ascii="Arial Narrow" w:hAnsi="Arial Narrow"/>
                <w:sz w:val="17"/>
              </w:rPr>
              <w:t>.</w:t>
            </w:r>
          </w:p>
          <w:p w14:paraId="73FCCD02" w14:textId="77777777" w:rsidR="00B55CF3" w:rsidRPr="00027257" w:rsidRDefault="00B55CF3" w:rsidP="00B55CF3">
            <w:pPr>
              <w:numPr>
                <w:ilvl w:val="0"/>
                <w:numId w:val="1"/>
              </w:numPr>
              <w:tabs>
                <w:tab w:val="left" w:pos="612"/>
              </w:tabs>
              <w:rPr>
                <w:rFonts w:ascii="Arial Narrow" w:hAnsi="Arial Narrow"/>
                <w:sz w:val="17"/>
              </w:rPr>
            </w:pPr>
            <w:r w:rsidRPr="00027257">
              <w:rPr>
                <w:rFonts w:ascii="Arial Narrow" w:hAnsi="Arial Narrow"/>
                <w:sz w:val="17"/>
                <w:u w:val="single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0"/>
            <w:r w:rsidRPr="00027257">
              <w:rPr>
                <w:rFonts w:ascii="Arial Narrow" w:hAnsi="Arial Narrow"/>
                <w:sz w:val="17"/>
                <w:u w:val="single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17"/>
                <w:u w:val="single"/>
              </w:rPr>
            </w:r>
            <w:r w:rsidR="00E43C9B">
              <w:rPr>
                <w:rFonts w:ascii="Arial Narrow" w:hAnsi="Arial Narrow"/>
                <w:sz w:val="17"/>
                <w:u w:val="single"/>
              </w:rPr>
              <w:fldChar w:fldCharType="separate"/>
            </w:r>
            <w:r w:rsidRPr="00027257">
              <w:rPr>
                <w:rFonts w:ascii="Arial Narrow" w:hAnsi="Arial Narrow"/>
                <w:sz w:val="17"/>
                <w:u w:val="single"/>
              </w:rPr>
              <w:fldChar w:fldCharType="end"/>
            </w:r>
            <w:bookmarkEnd w:id="83"/>
            <w:r w:rsidRPr="00027257">
              <w:rPr>
                <w:rFonts w:ascii="Arial Narrow" w:hAnsi="Arial Narrow"/>
                <w:sz w:val="17"/>
                <w:u w:val="single"/>
              </w:rPr>
              <w:t>Hispanic</w:t>
            </w:r>
            <w:r w:rsidR="00705D2E" w:rsidRPr="00027257">
              <w:rPr>
                <w:rFonts w:ascii="Arial Narrow" w:hAnsi="Arial Narrow"/>
                <w:sz w:val="17"/>
                <w:u w:val="single"/>
              </w:rPr>
              <w:t>/Latino/Chicano</w:t>
            </w:r>
            <w:r w:rsidRPr="00027257">
              <w:rPr>
                <w:rFonts w:ascii="Arial Narrow" w:hAnsi="Arial Narrow"/>
                <w:sz w:val="17"/>
              </w:rPr>
              <w:t xml:space="preserve"> - Persons of Mexican, Puerto Rican, Cuban, Central or South American or other Spanish Culture or origin, regardless of race.</w:t>
            </w:r>
          </w:p>
          <w:p w14:paraId="4451AC27" w14:textId="77777777" w:rsidR="00B55CF3" w:rsidRPr="00027257" w:rsidRDefault="00B55CF3" w:rsidP="00B55CF3">
            <w:pPr>
              <w:numPr>
                <w:ilvl w:val="0"/>
                <w:numId w:val="1"/>
              </w:numPr>
              <w:tabs>
                <w:tab w:val="left" w:pos="612"/>
              </w:tabs>
              <w:rPr>
                <w:rFonts w:ascii="Arial Narrow" w:hAnsi="Arial Narrow"/>
                <w:sz w:val="17"/>
              </w:rPr>
            </w:pPr>
            <w:r w:rsidRPr="00027257">
              <w:rPr>
                <w:rFonts w:ascii="Arial Narrow" w:hAnsi="Arial Narrow"/>
                <w:sz w:val="17"/>
                <w:u w:val="single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1"/>
            <w:r w:rsidRPr="00027257">
              <w:rPr>
                <w:rFonts w:ascii="Arial Narrow" w:hAnsi="Arial Narrow"/>
                <w:sz w:val="17"/>
                <w:u w:val="single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17"/>
                <w:u w:val="single"/>
              </w:rPr>
            </w:r>
            <w:r w:rsidR="00E43C9B">
              <w:rPr>
                <w:rFonts w:ascii="Arial Narrow" w:hAnsi="Arial Narrow"/>
                <w:sz w:val="17"/>
                <w:u w:val="single"/>
              </w:rPr>
              <w:fldChar w:fldCharType="separate"/>
            </w:r>
            <w:r w:rsidRPr="00027257">
              <w:rPr>
                <w:rFonts w:ascii="Arial Narrow" w:hAnsi="Arial Narrow"/>
                <w:sz w:val="17"/>
                <w:u w:val="single"/>
              </w:rPr>
              <w:fldChar w:fldCharType="end"/>
            </w:r>
            <w:bookmarkEnd w:id="84"/>
            <w:r w:rsidRPr="00027257">
              <w:rPr>
                <w:rFonts w:ascii="Arial Narrow" w:hAnsi="Arial Narrow"/>
                <w:sz w:val="17"/>
                <w:u w:val="single"/>
              </w:rPr>
              <w:t>Asian or Pacific Islander</w:t>
            </w:r>
            <w:r w:rsidRPr="00027257">
              <w:rPr>
                <w:rFonts w:ascii="Arial Narrow" w:hAnsi="Arial Narrow"/>
                <w:sz w:val="17"/>
              </w:rPr>
              <w:t xml:space="preserve"> (except Filipino) - Persons having origins in any of the original peoples of the Far East, Southeast Asia, the Indian Subcontinent or the Pacific Islands. This area includes, for example, </w:t>
            </w:r>
            <w:smartTag w:uri="urn:schemas-microsoft-com:office:smarttags" w:element="country-region">
              <w:r w:rsidRPr="00027257">
                <w:rPr>
                  <w:rFonts w:ascii="Arial Narrow" w:hAnsi="Arial Narrow"/>
                  <w:sz w:val="17"/>
                </w:rPr>
                <w:t>China</w:t>
              </w:r>
            </w:smartTag>
            <w:r w:rsidRPr="00027257">
              <w:rPr>
                <w:rFonts w:ascii="Arial Narrow" w:hAnsi="Arial Narrow"/>
                <w:sz w:val="17"/>
              </w:rPr>
              <w:t xml:space="preserve">, </w:t>
            </w:r>
            <w:smartTag w:uri="urn:schemas-microsoft-com:office:smarttags" w:element="country-region">
              <w:r w:rsidRPr="00027257">
                <w:rPr>
                  <w:rFonts w:ascii="Arial Narrow" w:hAnsi="Arial Narrow"/>
                  <w:sz w:val="17"/>
                </w:rPr>
                <w:t>Japan</w:t>
              </w:r>
            </w:smartTag>
            <w:r w:rsidRPr="00027257">
              <w:rPr>
                <w:rFonts w:ascii="Arial Narrow" w:hAnsi="Arial Narrow"/>
                <w:sz w:val="17"/>
              </w:rPr>
              <w:t xml:space="preserve">, </w:t>
            </w:r>
            <w:smartTag w:uri="urn:schemas-microsoft-com:office:smarttags" w:element="country-region">
              <w:r w:rsidRPr="00027257">
                <w:rPr>
                  <w:rFonts w:ascii="Arial Narrow" w:hAnsi="Arial Narrow"/>
                  <w:sz w:val="17"/>
                </w:rPr>
                <w:t>Korea</w:t>
              </w:r>
            </w:smartTag>
            <w:r w:rsidRPr="00027257">
              <w:rPr>
                <w:rFonts w:ascii="Arial Narrow" w:hAnsi="Arial Narrow"/>
                <w:sz w:val="17"/>
              </w:rPr>
              <w:t xml:space="preserve">, and </w:t>
            </w:r>
            <w:smartTag w:uri="urn:schemas-microsoft-com:office:smarttags" w:element="place">
              <w:r w:rsidRPr="00027257">
                <w:rPr>
                  <w:rFonts w:ascii="Arial Narrow" w:hAnsi="Arial Narrow"/>
                  <w:sz w:val="17"/>
                </w:rPr>
                <w:t>Samoa</w:t>
              </w:r>
            </w:smartTag>
            <w:r w:rsidRPr="00027257">
              <w:rPr>
                <w:rFonts w:ascii="Arial Narrow" w:hAnsi="Arial Narrow"/>
                <w:sz w:val="17"/>
              </w:rPr>
              <w:t>.</w:t>
            </w:r>
          </w:p>
          <w:p w14:paraId="0C4639B3" w14:textId="77777777" w:rsidR="00B55CF3" w:rsidRPr="00027257" w:rsidRDefault="00B55CF3" w:rsidP="00B55CF3">
            <w:pPr>
              <w:numPr>
                <w:ilvl w:val="0"/>
                <w:numId w:val="1"/>
              </w:numPr>
              <w:tabs>
                <w:tab w:val="left" w:pos="612"/>
              </w:tabs>
              <w:rPr>
                <w:rFonts w:ascii="Arial Narrow" w:hAnsi="Arial Narrow"/>
                <w:sz w:val="17"/>
              </w:rPr>
            </w:pPr>
            <w:r w:rsidRPr="00027257">
              <w:rPr>
                <w:rFonts w:ascii="Arial Narrow" w:hAnsi="Arial Narrow"/>
                <w:sz w:val="17"/>
                <w:u w:val="single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2"/>
            <w:r w:rsidRPr="00027257">
              <w:rPr>
                <w:rFonts w:ascii="Arial Narrow" w:hAnsi="Arial Narrow"/>
                <w:sz w:val="17"/>
                <w:u w:val="single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17"/>
                <w:u w:val="single"/>
              </w:rPr>
            </w:r>
            <w:r w:rsidR="00E43C9B">
              <w:rPr>
                <w:rFonts w:ascii="Arial Narrow" w:hAnsi="Arial Narrow"/>
                <w:sz w:val="17"/>
                <w:u w:val="single"/>
              </w:rPr>
              <w:fldChar w:fldCharType="separate"/>
            </w:r>
            <w:r w:rsidRPr="00027257">
              <w:rPr>
                <w:rFonts w:ascii="Arial Narrow" w:hAnsi="Arial Narrow"/>
                <w:sz w:val="17"/>
                <w:u w:val="single"/>
              </w:rPr>
              <w:fldChar w:fldCharType="end"/>
            </w:r>
            <w:bookmarkEnd w:id="85"/>
            <w:r w:rsidRPr="00027257">
              <w:rPr>
                <w:rFonts w:ascii="Arial Narrow" w:hAnsi="Arial Narrow"/>
                <w:sz w:val="17"/>
                <w:u w:val="single"/>
              </w:rPr>
              <w:t>Filipino</w:t>
            </w:r>
            <w:r w:rsidRPr="00027257">
              <w:rPr>
                <w:rFonts w:ascii="Arial Narrow" w:hAnsi="Arial Narrow"/>
                <w:sz w:val="17"/>
              </w:rPr>
              <w:t xml:space="preserve"> - Persons having origins in any of the original peoples of the Philippine Islands.</w:t>
            </w:r>
          </w:p>
          <w:p w14:paraId="7D204038" w14:textId="77777777" w:rsidR="00B55CF3" w:rsidRPr="00027257" w:rsidRDefault="00B55CF3" w:rsidP="00B55CF3">
            <w:pPr>
              <w:numPr>
                <w:ilvl w:val="0"/>
                <w:numId w:val="1"/>
              </w:numPr>
              <w:tabs>
                <w:tab w:val="left" w:pos="612"/>
              </w:tabs>
              <w:rPr>
                <w:rFonts w:ascii="Arial Narrow" w:hAnsi="Arial Narrow"/>
                <w:sz w:val="17"/>
              </w:rPr>
            </w:pPr>
            <w:r w:rsidRPr="00027257">
              <w:rPr>
                <w:rFonts w:ascii="Arial Narrow" w:hAnsi="Arial Narrow"/>
                <w:sz w:val="17"/>
                <w:u w:val="single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3"/>
            <w:r w:rsidRPr="00027257">
              <w:rPr>
                <w:rFonts w:ascii="Arial Narrow" w:hAnsi="Arial Narrow"/>
                <w:sz w:val="17"/>
                <w:u w:val="single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17"/>
                <w:u w:val="single"/>
              </w:rPr>
            </w:r>
            <w:r w:rsidR="00E43C9B">
              <w:rPr>
                <w:rFonts w:ascii="Arial Narrow" w:hAnsi="Arial Narrow"/>
                <w:sz w:val="17"/>
                <w:u w:val="single"/>
              </w:rPr>
              <w:fldChar w:fldCharType="separate"/>
            </w:r>
            <w:r w:rsidRPr="00027257">
              <w:rPr>
                <w:rFonts w:ascii="Arial Narrow" w:hAnsi="Arial Narrow"/>
                <w:sz w:val="17"/>
                <w:u w:val="single"/>
              </w:rPr>
              <w:fldChar w:fldCharType="end"/>
            </w:r>
            <w:bookmarkEnd w:id="86"/>
            <w:r w:rsidRPr="00027257">
              <w:rPr>
                <w:rFonts w:ascii="Arial Narrow" w:hAnsi="Arial Narrow"/>
                <w:sz w:val="17"/>
                <w:u w:val="single"/>
              </w:rPr>
              <w:t>American Indian or Alaskan Native</w:t>
            </w:r>
            <w:r w:rsidRPr="00027257">
              <w:rPr>
                <w:rFonts w:ascii="Arial Narrow" w:hAnsi="Arial Narrow"/>
                <w:sz w:val="17"/>
              </w:rPr>
              <w:t xml:space="preserve"> - Persons having origins in any of the original peoples of </w:t>
            </w:r>
            <w:smartTag w:uri="urn:schemas-microsoft-com:office:smarttags" w:element="place">
              <w:r w:rsidRPr="00027257">
                <w:rPr>
                  <w:rFonts w:ascii="Arial Narrow" w:hAnsi="Arial Narrow"/>
                  <w:sz w:val="17"/>
                </w:rPr>
                <w:t>North America</w:t>
              </w:r>
            </w:smartTag>
            <w:r w:rsidRPr="00027257">
              <w:rPr>
                <w:rFonts w:ascii="Arial Narrow" w:hAnsi="Arial Narrow"/>
                <w:sz w:val="17"/>
              </w:rPr>
              <w:t xml:space="preserve"> who maintain cultural identification through tribal affiliation or community recognition.</w:t>
            </w:r>
          </w:p>
          <w:p w14:paraId="594CAD63" w14:textId="77777777" w:rsidR="00B55CF3" w:rsidRPr="00027257" w:rsidRDefault="00B55CF3" w:rsidP="00B55CF3">
            <w:pPr>
              <w:spacing w:line="140" w:lineRule="exact"/>
              <w:rPr>
                <w:rFonts w:ascii="Arial Narrow" w:hAnsi="Arial Narrow"/>
                <w:sz w:val="18"/>
              </w:rPr>
            </w:pPr>
          </w:p>
        </w:tc>
      </w:tr>
      <w:tr w:rsidR="00B55CF3" w:rsidRPr="00027257" w14:paraId="18113428" w14:textId="77777777">
        <w:tc>
          <w:tcPr>
            <w:tcW w:w="11522" w:type="dxa"/>
          </w:tcPr>
          <w:p w14:paraId="5D68C9C3" w14:textId="77777777" w:rsidR="00B55CF3" w:rsidRPr="00027257" w:rsidRDefault="00B55CF3" w:rsidP="002C74D3">
            <w:pPr>
              <w:tabs>
                <w:tab w:val="left" w:pos="1782"/>
                <w:tab w:val="center" w:pos="6102"/>
              </w:tabs>
              <w:rPr>
                <w:rFonts w:ascii="Arial Narrow" w:hAnsi="Arial Narrow"/>
                <w:sz w:val="18"/>
              </w:rPr>
            </w:pPr>
            <w:r w:rsidRPr="00027257">
              <w:rPr>
                <w:rFonts w:ascii="Arial Narrow" w:hAnsi="Arial Narrow"/>
                <w:sz w:val="18"/>
              </w:rPr>
              <w:t>SEX: Check One:</w:t>
            </w:r>
            <w:r w:rsidRPr="00027257">
              <w:rPr>
                <w:rFonts w:ascii="Arial Narrow" w:hAnsi="Arial Narrow"/>
                <w:sz w:val="18"/>
              </w:rPr>
              <w:tab/>
            </w:r>
            <w:bookmarkStart w:id="87" w:name="Check11"/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57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4"/>
              </w:rPr>
            </w:r>
            <w:r w:rsidR="00E43C9B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87"/>
            <w:r w:rsidRPr="00027257">
              <w:rPr>
                <w:rFonts w:ascii="Arial Narrow" w:hAnsi="Arial Narrow"/>
                <w:sz w:val="18"/>
              </w:rPr>
              <w:t xml:space="preserve"> Male  </w:t>
            </w:r>
            <w:bookmarkStart w:id="88" w:name="Check12"/>
            <w:r w:rsidRPr="00027257">
              <w:rPr>
                <w:rFonts w:ascii="Arial Narrow" w:hAnsi="Arial Narrow"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257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E43C9B">
              <w:rPr>
                <w:rFonts w:ascii="Arial Narrow" w:hAnsi="Arial Narrow"/>
                <w:sz w:val="24"/>
              </w:rPr>
            </w:r>
            <w:r w:rsidR="00E43C9B">
              <w:rPr>
                <w:rFonts w:ascii="Arial Narrow" w:hAnsi="Arial Narrow"/>
                <w:sz w:val="24"/>
              </w:rPr>
              <w:fldChar w:fldCharType="separate"/>
            </w:r>
            <w:r w:rsidRPr="00027257">
              <w:rPr>
                <w:rFonts w:ascii="Arial Narrow" w:hAnsi="Arial Narrow"/>
                <w:sz w:val="24"/>
              </w:rPr>
              <w:fldChar w:fldCharType="end"/>
            </w:r>
            <w:bookmarkEnd w:id="88"/>
            <w:r w:rsidRPr="00027257">
              <w:rPr>
                <w:rFonts w:ascii="Arial Narrow" w:hAnsi="Arial Narrow"/>
                <w:sz w:val="18"/>
              </w:rPr>
              <w:t xml:space="preserve"> Female</w:t>
            </w:r>
            <w:r w:rsidRPr="00027257">
              <w:rPr>
                <w:rFonts w:ascii="Arial Narrow" w:hAnsi="Arial Narrow"/>
                <w:sz w:val="18"/>
              </w:rPr>
              <w:tab/>
            </w:r>
          </w:p>
        </w:tc>
      </w:tr>
    </w:tbl>
    <w:p w14:paraId="670A8EBD" w14:textId="77777777" w:rsidR="00D82882" w:rsidRPr="00027257" w:rsidRDefault="00D82882">
      <w:pPr>
        <w:rPr>
          <w:rFonts w:ascii="Arial Narrow" w:hAnsi="Arial Narrow"/>
        </w:rPr>
      </w:pPr>
    </w:p>
    <w:p w14:paraId="1B12C8F2" w14:textId="77777777" w:rsidR="0041735F" w:rsidRPr="00027257" w:rsidRDefault="0041735F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6"/>
      </w:tblGrid>
      <w:tr w:rsidR="0041735F" w:rsidRPr="00027257" w14:paraId="2D0B24C3" w14:textId="77777777" w:rsidTr="002C74D3">
        <w:tc>
          <w:tcPr>
            <w:tcW w:w="11542" w:type="dxa"/>
            <w:shd w:val="clear" w:color="auto" w:fill="auto"/>
          </w:tcPr>
          <w:p w14:paraId="3AB3AF0D" w14:textId="77777777" w:rsidR="0041735F" w:rsidRPr="00027257" w:rsidRDefault="0041735F" w:rsidP="0041735F">
            <w:pPr>
              <w:rPr>
                <w:rFonts w:ascii="Arial Narrow" w:hAnsi="Arial Narrow"/>
                <w:sz w:val="24"/>
                <w:szCs w:val="24"/>
              </w:rPr>
            </w:pPr>
            <w:r w:rsidRPr="00027257">
              <w:rPr>
                <w:rFonts w:ascii="Arial Narrow" w:hAnsi="Arial Narrow"/>
                <w:sz w:val="24"/>
                <w:szCs w:val="24"/>
              </w:rPr>
              <w:t>Recruitment Survey: Your voluntary answers to this section will assist us in evaluating our recruitment efforts. How did you hear about this position? (Check box that applies.)</w:t>
            </w:r>
          </w:p>
          <w:p w14:paraId="1A4F55F9" w14:textId="77777777" w:rsidR="0041735F" w:rsidRDefault="0041735F" w:rsidP="0041735F">
            <w:pPr>
              <w:rPr>
                <w:rFonts w:ascii="Arial Narrow" w:hAnsi="Arial Narrow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2"/>
              <w:gridCol w:w="2812"/>
              <w:gridCol w:w="5316"/>
            </w:tblGrid>
            <w:tr w:rsidR="0057042F" w:rsidRPr="002C74D3" w14:paraId="742B73E6" w14:textId="77777777" w:rsidTr="002C74D3">
              <w:tc>
                <w:tcPr>
                  <w:tcW w:w="3042" w:type="dxa"/>
                </w:tcPr>
                <w:p w14:paraId="70A1F989" w14:textId="77777777" w:rsidR="0057042F" w:rsidRPr="002C74D3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2C74D3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" w:name="Check51"/>
                  <w:r w:rsidRPr="002C74D3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2C74D3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bookmarkEnd w:id="89"/>
                  <w:r w:rsidRPr="002C74D3">
                    <w:rPr>
                      <w:rFonts w:ascii="Arial Narrow" w:hAnsi="Arial Narrow"/>
                      <w:sz w:val="24"/>
                      <w:szCs w:val="24"/>
                    </w:rPr>
                    <w:t xml:space="preserve"> OCII Website</w:t>
                  </w:r>
                </w:p>
              </w:tc>
              <w:tc>
                <w:tcPr>
                  <w:tcW w:w="2880" w:type="dxa"/>
                </w:tcPr>
                <w:p w14:paraId="10EEF2EF" w14:textId="77777777" w:rsidR="0057042F" w:rsidRPr="002C74D3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0" w:name="Check54"/>
                  <w:r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bookmarkEnd w:id="90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Monster.com</w:t>
                  </w:r>
                </w:p>
              </w:tc>
              <w:tc>
                <w:tcPr>
                  <w:tcW w:w="5389" w:type="dxa"/>
                </w:tcPr>
                <w:p w14:paraId="39EA7F89" w14:textId="77777777" w:rsidR="0057042F" w:rsidRPr="002C74D3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1" w:name="Check59"/>
                  <w:r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bookmarkEnd w:id="91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Local SF Newspaper __________________________</w:t>
                  </w:r>
                </w:p>
              </w:tc>
            </w:tr>
            <w:tr w:rsidR="0057042F" w:rsidRPr="002C74D3" w14:paraId="23E124AA" w14:textId="77777777" w:rsidTr="002C74D3">
              <w:tc>
                <w:tcPr>
                  <w:tcW w:w="3042" w:type="dxa"/>
                </w:tcPr>
                <w:p w14:paraId="420A232F" w14:textId="77777777" w:rsidR="0057042F" w:rsidRPr="002C74D3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2" w:name="Check52"/>
                  <w:r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bookmarkEnd w:id="92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LinkedIn</w:t>
                  </w:r>
                </w:p>
              </w:tc>
              <w:tc>
                <w:tcPr>
                  <w:tcW w:w="2880" w:type="dxa"/>
                </w:tcPr>
                <w:p w14:paraId="19F499D1" w14:textId="77777777" w:rsidR="0057042F" w:rsidRPr="002C74D3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3" w:name="Check55"/>
                  <w:r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bookmarkEnd w:id="93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Craigslist</w:t>
                  </w:r>
                </w:p>
              </w:tc>
              <w:tc>
                <w:tcPr>
                  <w:tcW w:w="5389" w:type="dxa"/>
                </w:tcPr>
                <w:p w14:paraId="57BDB54D" w14:textId="77777777" w:rsidR="0057042F" w:rsidRPr="002C74D3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4" w:name="Check57"/>
                  <w:r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bookmarkEnd w:id="94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Other, please indicate__________________________</w:t>
                  </w:r>
                </w:p>
              </w:tc>
            </w:tr>
            <w:tr w:rsidR="0057042F" w:rsidRPr="002C74D3" w14:paraId="75B15DC5" w14:textId="77777777" w:rsidTr="002C74D3">
              <w:tc>
                <w:tcPr>
                  <w:tcW w:w="3042" w:type="dxa"/>
                </w:tcPr>
                <w:p w14:paraId="0F48517F" w14:textId="77777777" w:rsidR="0057042F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5" w:name="Check53"/>
                  <w:r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bookmarkEnd w:id="95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Indeed.com</w:t>
                  </w:r>
                </w:p>
              </w:tc>
              <w:tc>
                <w:tcPr>
                  <w:tcW w:w="2880" w:type="dxa"/>
                </w:tcPr>
                <w:p w14:paraId="646B3067" w14:textId="77777777" w:rsidR="0057042F" w:rsidRPr="002C74D3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6" w:name="Check56"/>
                  <w:r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bookmarkEnd w:id="96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CalJobs.com</w:t>
                  </w:r>
                </w:p>
              </w:tc>
              <w:tc>
                <w:tcPr>
                  <w:tcW w:w="5389" w:type="dxa"/>
                </w:tcPr>
                <w:p w14:paraId="7F2CD341" w14:textId="77777777" w:rsidR="0057042F" w:rsidRPr="002C74D3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57042F" w:rsidRPr="002C74D3" w14:paraId="32DB59BC" w14:textId="77777777" w:rsidTr="002C74D3">
              <w:tc>
                <w:tcPr>
                  <w:tcW w:w="3042" w:type="dxa"/>
                </w:tcPr>
                <w:p w14:paraId="306743D5" w14:textId="77777777" w:rsidR="0057042F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heck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7" w:name="Check60"/>
                  <w:r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bookmarkEnd w:id="97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Workforgood.org</w:t>
                  </w:r>
                </w:p>
              </w:tc>
              <w:tc>
                <w:tcPr>
                  <w:tcW w:w="2880" w:type="dxa"/>
                </w:tcPr>
                <w:p w14:paraId="04A20033" w14:textId="77777777" w:rsidR="0057042F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8" w:name="Check58"/>
                  <w:r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E43C9B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bookmarkEnd w:id="98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Careers in Government</w:t>
                  </w:r>
                </w:p>
              </w:tc>
              <w:tc>
                <w:tcPr>
                  <w:tcW w:w="5389" w:type="dxa"/>
                </w:tcPr>
                <w:p w14:paraId="55EE5262" w14:textId="77777777" w:rsidR="0057042F" w:rsidRDefault="0057042F" w:rsidP="0057042F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240E5CDC" w14:textId="77777777" w:rsidR="002C74D3" w:rsidRPr="002C74D3" w:rsidRDefault="002C74D3" w:rsidP="0041735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60D3C69" w14:textId="77777777" w:rsidR="002C74D3" w:rsidRDefault="002C74D3" w:rsidP="0041735F">
            <w:pPr>
              <w:rPr>
                <w:rFonts w:ascii="Arial Narrow" w:hAnsi="Arial Narrow"/>
              </w:rPr>
            </w:pPr>
          </w:p>
          <w:p w14:paraId="54D375D7" w14:textId="77777777" w:rsidR="002C74D3" w:rsidRPr="00027257" w:rsidRDefault="002C74D3" w:rsidP="0041735F">
            <w:pPr>
              <w:rPr>
                <w:rFonts w:ascii="Arial Narrow" w:hAnsi="Arial Narrow"/>
              </w:rPr>
            </w:pPr>
          </w:p>
          <w:p w14:paraId="4F5C8FF2" w14:textId="77777777" w:rsidR="0041735F" w:rsidRPr="00027257" w:rsidRDefault="0041735F" w:rsidP="0057042F">
            <w:pPr>
              <w:rPr>
                <w:rFonts w:ascii="Arial Narrow" w:hAnsi="Arial Narrow"/>
              </w:rPr>
            </w:pPr>
          </w:p>
        </w:tc>
      </w:tr>
      <w:tr w:rsidR="00F234A1" w:rsidRPr="00027257" w14:paraId="2752A238" w14:textId="77777777" w:rsidTr="002C74D3">
        <w:tc>
          <w:tcPr>
            <w:tcW w:w="11542" w:type="dxa"/>
            <w:shd w:val="clear" w:color="auto" w:fill="auto"/>
          </w:tcPr>
          <w:p w14:paraId="1F8E0B42" w14:textId="77777777" w:rsidR="00F234A1" w:rsidRPr="00027257" w:rsidRDefault="00F234A1" w:rsidP="004173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825FD83" w14:textId="77777777" w:rsidR="0005622A" w:rsidRPr="00027257" w:rsidRDefault="0005622A">
      <w:pPr>
        <w:rPr>
          <w:rFonts w:ascii="Arial Narrow" w:hAnsi="Arial Narrow"/>
        </w:rPr>
      </w:pPr>
    </w:p>
    <w:p w14:paraId="547B42C9" w14:textId="77777777" w:rsidR="00A43510" w:rsidRPr="00027257" w:rsidRDefault="00A43510" w:rsidP="00320492">
      <w:pPr>
        <w:rPr>
          <w:rFonts w:ascii="Arial Narrow" w:hAnsi="Arial Narrow"/>
          <w:sz w:val="24"/>
        </w:rPr>
      </w:pPr>
    </w:p>
    <w:p w14:paraId="17BDFBB4" w14:textId="77777777" w:rsidR="00A43510" w:rsidRDefault="00A43510" w:rsidP="00320492">
      <w:pPr>
        <w:rPr>
          <w:rFonts w:ascii="Arial Narrow" w:hAnsi="Arial Narrow"/>
          <w:sz w:val="16"/>
          <w:szCs w:val="16"/>
        </w:rPr>
      </w:pPr>
    </w:p>
    <w:p w14:paraId="6E6DE455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08DD76B6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331FD1E6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66C43DB8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11809B88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0DDB6229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345189C0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371E4FD6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20E98A5A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3A6D6EB8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133D6263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34F425C4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155993B7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2884A035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0302EB19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2201C965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3997DAB8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11AEAA13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74BF5D96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6C7636A8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0E1BABEB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569F049A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2D80648F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319E88E8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29F706A5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04C6C408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585B2372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3B6BC3A0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303CAA97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2269380D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3998125B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1A04F96A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4BE10E81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13F65125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6B93A998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1ADE0C0E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538134D9" w14:textId="77777777" w:rsidR="008C44EE" w:rsidRDefault="008C44EE" w:rsidP="00320492">
      <w:pPr>
        <w:rPr>
          <w:rFonts w:ascii="Arial Narrow" w:hAnsi="Arial Narrow"/>
          <w:sz w:val="16"/>
          <w:szCs w:val="16"/>
        </w:rPr>
      </w:pPr>
    </w:p>
    <w:p w14:paraId="1ED558C7" w14:textId="77777777" w:rsidR="008C44EE" w:rsidRPr="00027257" w:rsidRDefault="008C44EE" w:rsidP="00320492">
      <w:pPr>
        <w:rPr>
          <w:rFonts w:ascii="Arial Narrow" w:hAnsi="Arial Narrow"/>
          <w:sz w:val="16"/>
          <w:szCs w:val="16"/>
        </w:rPr>
      </w:pPr>
    </w:p>
    <w:sectPr w:rsidR="008C44EE" w:rsidRPr="00027257" w:rsidSect="00B55CF3">
      <w:pgSz w:w="12240" w:h="15840" w:code="1"/>
      <w:pgMar w:top="518" w:right="403" w:bottom="302" w:left="4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1258" w14:textId="77777777" w:rsidR="00A97F37" w:rsidRDefault="00A97F37" w:rsidP="009761A8">
      <w:r>
        <w:separator/>
      </w:r>
    </w:p>
  </w:endnote>
  <w:endnote w:type="continuationSeparator" w:id="0">
    <w:p w14:paraId="01E9C1AF" w14:textId="77777777" w:rsidR="00A97F37" w:rsidRDefault="00A97F37" w:rsidP="0097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5F51" w14:textId="77777777" w:rsidR="00A97F37" w:rsidRDefault="00A97F37" w:rsidP="009761A8">
      <w:r>
        <w:separator/>
      </w:r>
    </w:p>
  </w:footnote>
  <w:footnote w:type="continuationSeparator" w:id="0">
    <w:p w14:paraId="5E79DD88" w14:textId="77777777" w:rsidR="00A97F37" w:rsidRDefault="00A97F37" w:rsidP="0097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207"/>
    <w:multiLevelType w:val="hybridMultilevel"/>
    <w:tmpl w:val="243EE50C"/>
    <w:lvl w:ilvl="0" w:tplc="3EBC11C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411F0A2F"/>
    <w:multiLevelType w:val="singleLevel"/>
    <w:tmpl w:val="E0C21566"/>
    <w:lvl w:ilvl="0">
      <w:start w:val="1"/>
      <w:numFmt w:val="decimal"/>
      <w:lvlText w:val="%1."/>
      <w:legacy w:legacy="1" w:legacySpace="0" w:legacyIndent="216"/>
      <w:lvlJc w:val="left"/>
      <w:pPr>
        <w:ind w:left="558" w:hanging="216"/>
      </w:pPr>
    </w:lvl>
  </w:abstractNum>
  <w:abstractNum w:abstractNumId="2" w15:restartNumberingAfterBreak="0">
    <w:nsid w:val="42BC6BC6"/>
    <w:multiLevelType w:val="multilevel"/>
    <w:tmpl w:val="1228E446"/>
    <w:lvl w:ilvl="0">
      <w:start w:val="1"/>
      <w:numFmt w:val="bullet"/>
      <w:lvlText w:val=""/>
      <w:lvlJc w:val="left"/>
      <w:pPr>
        <w:tabs>
          <w:tab w:val="num" w:pos="1440"/>
        </w:tabs>
        <w:ind w:left="1440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12161"/>
    <w:multiLevelType w:val="hybridMultilevel"/>
    <w:tmpl w:val="9236AE04"/>
    <w:lvl w:ilvl="0" w:tplc="F07A3B76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5A4B"/>
    <w:multiLevelType w:val="hybridMultilevel"/>
    <w:tmpl w:val="4AB8C360"/>
    <w:lvl w:ilvl="0" w:tplc="F07A3B76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23B9A"/>
    <w:multiLevelType w:val="multilevel"/>
    <w:tmpl w:val="4EB00CA2"/>
    <w:lvl w:ilvl="0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3759E"/>
    <w:multiLevelType w:val="hybridMultilevel"/>
    <w:tmpl w:val="1228E446"/>
    <w:lvl w:ilvl="0" w:tplc="92C65184">
      <w:start w:val="1"/>
      <w:numFmt w:val="bullet"/>
      <w:lvlText w:val=""/>
      <w:lvlJc w:val="left"/>
      <w:pPr>
        <w:tabs>
          <w:tab w:val="num" w:pos="1440"/>
        </w:tabs>
        <w:ind w:left="1440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47BA4"/>
    <w:multiLevelType w:val="hybridMultilevel"/>
    <w:tmpl w:val="4EB00CA2"/>
    <w:lvl w:ilvl="0" w:tplc="F07A3B76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919734">
    <w:abstractNumId w:val="1"/>
  </w:num>
  <w:num w:numId="2" w16cid:durableId="1797529867">
    <w:abstractNumId w:val="0"/>
  </w:num>
  <w:num w:numId="3" w16cid:durableId="604268411">
    <w:abstractNumId w:val="6"/>
  </w:num>
  <w:num w:numId="4" w16cid:durableId="1335493001">
    <w:abstractNumId w:val="2"/>
  </w:num>
  <w:num w:numId="5" w16cid:durableId="579292729">
    <w:abstractNumId w:val="4"/>
  </w:num>
  <w:num w:numId="6" w16cid:durableId="1433668820">
    <w:abstractNumId w:val="7"/>
  </w:num>
  <w:num w:numId="7" w16cid:durableId="1178808501">
    <w:abstractNumId w:val="5"/>
  </w:num>
  <w:num w:numId="8" w16cid:durableId="1811551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B6"/>
    <w:rsid w:val="0001416D"/>
    <w:rsid w:val="00027257"/>
    <w:rsid w:val="00031E93"/>
    <w:rsid w:val="0005622A"/>
    <w:rsid w:val="00067797"/>
    <w:rsid w:val="000C5788"/>
    <w:rsid w:val="000F27EF"/>
    <w:rsid w:val="000F6484"/>
    <w:rsid w:val="00104DC8"/>
    <w:rsid w:val="00125D5C"/>
    <w:rsid w:val="0014309C"/>
    <w:rsid w:val="001942C1"/>
    <w:rsid w:val="001A45A5"/>
    <w:rsid w:val="001B21A5"/>
    <w:rsid w:val="00205DAC"/>
    <w:rsid w:val="00281014"/>
    <w:rsid w:val="00284295"/>
    <w:rsid w:val="00294988"/>
    <w:rsid w:val="002A1096"/>
    <w:rsid w:val="002A1230"/>
    <w:rsid w:val="002A54B5"/>
    <w:rsid w:val="002C5D6B"/>
    <w:rsid w:val="002C74D3"/>
    <w:rsid w:val="002E7D5B"/>
    <w:rsid w:val="002F6157"/>
    <w:rsid w:val="00301016"/>
    <w:rsid w:val="00320492"/>
    <w:rsid w:val="00326AE0"/>
    <w:rsid w:val="00341062"/>
    <w:rsid w:val="00347CD8"/>
    <w:rsid w:val="0036686B"/>
    <w:rsid w:val="003D3997"/>
    <w:rsid w:val="0041735F"/>
    <w:rsid w:val="00450C9F"/>
    <w:rsid w:val="00492BA4"/>
    <w:rsid w:val="004C7CC5"/>
    <w:rsid w:val="004D1562"/>
    <w:rsid w:val="004F1C49"/>
    <w:rsid w:val="004F2E16"/>
    <w:rsid w:val="0050757B"/>
    <w:rsid w:val="00564DA2"/>
    <w:rsid w:val="0057042F"/>
    <w:rsid w:val="005D12F2"/>
    <w:rsid w:val="00605EBF"/>
    <w:rsid w:val="0061220F"/>
    <w:rsid w:val="006D2E0A"/>
    <w:rsid w:val="006F32E1"/>
    <w:rsid w:val="006F5EB6"/>
    <w:rsid w:val="00705D2E"/>
    <w:rsid w:val="0073181A"/>
    <w:rsid w:val="007A0D9C"/>
    <w:rsid w:val="007C11CC"/>
    <w:rsid w:val="007C5961"/>
    <w:rsid w:val="00804650"/>
    <w:rsid w:val="008443C0"/>
    <w:rsid w:val="00851A0A"/>
    <w:rsid w:val="00853CFC"/>
    <w:rsid w:val="00857395"/>
    <w:rsid w:val="0086170F"/>
    <w:rsid w:val="008874C6"/>
    <w:rsid w:val="008C44EE"/>
    <w:rsid w:val="008C5035"/>
    <w:rsid w:val="008F0835"/>
    <w:rsid w:val="009050E4"/>
    <w:rsid w:val="00910FB3"/>
    <w:rsid w:val="00964098"/>
    <w:rsid w:val="00972E05"/>
    <w:rsid w:val="00975198"/>
    <w:rsid w:val="009761A8"/>
    <w:rsid w:val="0098727E"/>
    <w:rsid w:val="009A18BC"/>
    <w:rsid w:val="009A6965"/>
    <w:rsid w:val="00A03AEA"/>
    <w:rsid w:val="00A210A7"/>
    <w:rsid w:val="00A33EBA"/>
    <w:rsid w:val="00A43510"/>
    <w:rsid w:val="00A4626D"/>
    <w:rsid w:val="00A7751C"/>
    <w:rsid w:val="00A97F37"/>
    <w:rsid w:val="00AC72A8"/>
    <w:rsid w:val="00AC7C1C"/>
    <w:rsid w:val="00AD400A"/>
    <w:rsid w:val="00B114A4"/>
    <w:rsid w:val="00B128AE"/>
    <w:rsid w:val="00B17D99"/>
    <w:rsid w:val="00B22B0C"/>
    <w:rsid w:val="00B376AA"/>
    <w:rsid w:val="00B55CF3"/>
    <w:rsid w:val="00B64CBE"/>
    <w:rsid w:val="00BA1584"/>
    <w:rsid w:val="00BB7436"/>
    <w:rsid w:val="00BE196F"/>
    <w:rsid w:val="00BE2B56"/>
    <w:rsid w:val="00C151E2"/>
    <w:rsid w:val="00C2095B"/>
    <w:rsid w:val="00C3687B"/>
    <w:rsid w:val="00C619C4"/>
    <w:rsid w:val="00C90E35"/>
    <w:rsid w:val="00CC68F8"/>
    <w:rsid w:val="00CD2809"/>
    <w:rsid w:val="00CF2341"/>
    <w:rsid w:val="00CF648F"/>
    <w:rsid w:val="00D03EE6"/>
    <w:rsid w:val="00D31673"/>
    <w:rsid w:val="00D41D4E"/>
    <w:rsid w:val="00D74DFC"/>
    <w:rsid w:val="00D82882"/>
    <w:rsid w:val="00D91A2C"/>
    <w:rsid w:val="00D94B0B"/>
    <w:rsid w:val="00DF09CF"/>
    <w:rsid w:val="00DF0CE9"/>
    <w:rsid w:val="00E00D2C"/>
    <w:rsid w:val="00E14B24"/>
    <w:rsid w:val="00E43C9B"/>
    <w:rsid w:val="00ED29E2"/>
    <w:rsid w:val="00EE4148"/>
    <w:rsid w:val="00F0681C"/>
    <w:rsid w:val="00F234A1"/>
    <w:rsid w:val="00F24A76"/>
    <w:rsid w:val="00F272E7"/>
    <w:rsid w:val="00F45089"/>
    <w:rsid w:val="00F64A77"/>
    <w:rsid w:val="00FA183A"/>
    <w:rsid w:val="00FA282A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1619C8"/>
  <w15:chartTrackingRefBased/>
  <w15:docId w15:val="{C17C64A8-3ED4-48AC-AD45-29E1E447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5D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C72A8"/>
    <w:rPr>
      <w:color w:val="800080"/>
      <w:u w:val="single"/>
    </w:rPr>
  </w:style>
  <w:style w:type="paragraph" w:styleId="Header">
    <w:name w:val="header"/>
    <w:basedOn w:val="Normal"/>
    <w:link w:val="HeaderChar"/>
    <w:rsid w:val="00976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61A8"/>
  </w:style>
  <w:style w:type="paragraph" w:styleId="Footer">
    <w:name w:val="footer"/>
    <w:basedOn w:val="Normal"/>
    <w:link w:val="FooterChar"/>
    <w:uiPriority w:val="99"/>
    <w:rsid w:val="00976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ocii.org/sites/default/files/Meetings/Commission/Supporting-Docs/2021/RESO%2039-2021_Vaccination%20Policy%20w%20Exh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notes6030C8\~289695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5E38-2E0C-48C9-A373-719868EE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~2896953.dot</Template>
  <TotalTime>1</TotalTime>
  <Pages>3</Pages>
  <Words>930</Words>
  <Characters>8383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CCSF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April Ward</dc:creator>
  <cp:keywords/>
  <cp:lastModifiedBy>Monica Stean</cp:lastModifiedBy>
  <cp:revision>2</cp:revision>
  <cp:lastPrinted>2014-05-21T22:33:00Z</cp:lastPrinted>
  <dcterms:created xsi:type="dcterms:W3CDTF">2022-11-16T21:32:00Z</dcterms:created>
  <dcterms:modified xsi:type="dcterms:W3CDTF">2022-11-16T21:32:00Z</dcterms:modified>
</cp:coreProperties>
</file>